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476A9" w14:textId="77777777" w:rsidR="004B2B3A" w:rsidRDefault="004B2B3A" w:rsidP="004B2B3A">
      <w:pPr>
        <w:spacing w:line="360" w:lineRule="auto"/>
      </w:pPr>
      <w:r>
        <w:t>(carta intestata Ordine/Collegio)</w:t>
      </w:r>
    </w:p>
    <w:p w14:paraId="45425330" w14:textId="77777777" w:rsidR="00140B4B" w:rsidRDefault="00140B4B"/>
    <w:p w14:paraId="1C7E2145" w14:textId="77777777" w:rsidR="00140B4B" w:rsidRDefault="00140B4B"/>
    <w:p w14:paraId="2DCF1CD3" w14:textId="77777777" w:rsidR="00140B4B" w:rsidRDefault="00140B4B"/>
    <w:p w14:paraId="7D918C70" w14:textId="77777777" w:rsidR="00140B4B" w:rsidRDefault="00140B4B"/>
    <w:p w14:paraId="6BB430D7" w14:textId="77777777" w:rsidR="00906B85" w:rsidRDefault="00906B85" w:rsidP="009C1DFE">
      <w:pPr>
        <w:spacing w:line="276" w:lineRule="auto"/>
      </w:pPr>
    </w:p>
    <w:p w14:paraId="7AC2A801" w14:textId="2ACC4AAA" w:rsidR="003B3829" w:rsidRPr="004053B9" w:rsidRDefault="003B3829" w:rsidP="003B3829">
      <w:pPr>
        <w:spacing w:line="360" w:lineRule="auto"/>
        <w:jc w:val="right"/>
        <w:rPr>
          <w:b/>
          <w:bCs/>
        </w:rPr>
      </w:pPr>
      <w:r w:rsidRPr="004053B9">
        <w:rPr>
          <w:b/>
          <w:bCs/>
        </w:rPr>
        <w:t>Al Dirigente del</w:t>
      </w:r>
      <w:r w:rsidR="0040267C">
        <w:rPr>
          <w:b/>
          <w:bCs/>
        </w:rPr>
        <w:t xml:space="preserve"> Settore 207.01.00</w:t>
      </w:r>
    </w:p>
    <w:p w14:paraId="18B430F7" w14:textId="77777777" w:rsidR="003B3829" w:rsidRDefault="00E208B2" w:rsidP="003B3829">
      <w:pPr>
        <w:spacing w:line="360" w:lineRule="auto"/>
        <w:jc w:val="right"/>
      </w:pPr>
      <w:hyperlink r:id="rId5" w:history="1">
        <w:r w:rsidR="003B3829" w:rsidRPr="00B227D3">
          <w:rPr>
            <w:rStyle w:val="Collegamentoipertestuale"/>
          </w:rPr>
          <w:t>autorizzazionisian@pec.regione.campania.it</w:t>
        </w:r>
      </w:hyperlink>
    </w:p>
    <w:p w14:paraId="53C73E49" w14:textId="4CF74846" w:rsidR="003B3829" w:rsidRPr="004053B9" w:rsidRDefault="003B3829" w:rsidP="003B3829">
      <w:pPr>
        <w:spacing w:line="360" w:lineRule="auto"/>
        <w:jc w:val="right"/>
        <w:rPr>
          <w:b/>
          <w:bCs/>
        </w:rPr>
      </w:pPr>
      <w:r w:rsidRPr="004053B9">
        <w:rPr>
          <w:b/>
          <w:bCs/>
        </w:rPr>
        <w:t xml:space="preserve"> al Responsabile </w:t>
      </w:r>
      <w:r w:rsidR="00193C8E" w:rsidRPr="004053B9">
        <w:rPr>
          <w:b/>
          <w:bCs/>
        </w:rPr>
        <w:t>u</w:t>
      </w:r>
      <w:r w:rsidRPr="004053B9">
        <w:rPr>
          <w:b/>
          <w:bCs/>
        </w:rPr>
        <w:t>tenze SIAN</w:t>
      </w:r>
    </w:p>
    <w:p w14:paraId="1DAD4619" w14:textId="77777777" w:rsidR="003B3829" w:rsidRDefault="00E208B2" w:rsidP="003B3829">
      <w:pPr>
        <w:spacing w:line="360" w:lineRule="auto"/>
        <w:jc w:val="right"/>
      </w:pPr>
      <w:hyperlink r:id="rId6" w:history="1">
        <w:r w:rsidR="003B3829" w:rsidRPr="001304E5">
          <w:rPr>
            <w:rStyle w:val="Collegamentoipertestuale"/>
          </w:rPr>
          <w:t>emilia.casillo@regione.campania.it</w:t>
        </w:r>
      </w:hyperlink>
    </w:p>
    <w:p w14:paraId="1A522046" w14:textId="23E85828" w:rsidR="00FA29C2" w:rsidRPr="004053B9" w:rsidRDefault="00FA29C2" w:rsidP="00FA29C2">
      <w:pPr>
        <w:spacing w:line="360" w:lineRule="auto"/>
        <w:jc w:val="right"/>
        <w:rPr>
          <w:b/>
          <w:bCs/>
        </w:rPr>
      </w:pPr>
      <w:r w:rsidRPr="004053B9">
        <w:rPr>
          <w:b/>
          <w:bCs/>
        </w:rPr>
        <w:t xml:space="preserve">al </w:t>
      </w:r>
      <w:r>
        <w:rPr>
          <w:b/>
          <w:bCs/>
        </w:rPr>
        <w:t xml:space="preserve">Delegato </w:t>
      </w:r>
      <w:r w:rsidRPr="004053B9">
        <w:rPr>
          <w:b/>
          <w:bCs/>
        </w:rPr>
        <w:t>Responsabile utenze SIAN</w:t>
      </w:r>
    </w:p>
    <w:p w14:paraId="055B4AD2" w14:textId="23BE3017" w:rsidR="00FA29C2" w:rsidRDefault="00E208B2" w:rsidP="00FA29C2">
      <w:pPr>
        <w:spacing w:line="360" w:lineRule="auto"/>
        <w:jc w:val="right"/>
      </w:pPr>
      <w:hyperlink r:id="rId7" w:history="1">
        <w:r w:rsidR="00FA29C2" w:rsidRPr="0065072A">
          <w:rPr>
            <w:rStyle w:val="Collegamentoipertestuale"/>
          </w:rPr>
          <w:t>domenico.dellostretto@regione.campania.it</w:t>
        </w:r>
      </w:hyperlink>
    </w:p>
    <w:p w14:paraId="1B66DCD0" w14:textId="77777777" w:rsidR="003B3829" w:rsidRDefault="003B3829" w:rsidP="003B3829"/>
    <w:p w14:paraId="788CBB78" w14:textId="77777777" w:rsidR="00243E94" w:rsidRDefault="00243E94" w:rsidP="003B3829">
      <w:pPr>
        <w:rPr>
          <w:i/>
        </w:rPr>
      </w:pPr>
    </w:p>
    <w:p w14:paraId="5431E616" w14:textId="0CDC2BD8" w:rsidR="00B835EE" w:rsidRDefault="003B3829" w:rsidP="003B3829">
      <w:r w:rsidRPr="00925D81">
        <w:rPr>
          <w:i/>
        </w:rPr>
        <w:t>Oggetto</w:t>
      </w:r>
      <w:r>
        <w:t xml:space="preserve">: </w:t>
      </w:r>
      <w:r w:rsidR="00243E94" w:rsidRPr="00243E94">
        <w:rPr>
          <w:b/>
          <w:bCs/>
        </w:rPr>
        <w:t xml:space="preserve">CSR </w:t>
      </w:r>
      <w:r w:rsidR="00243E94">
        <w:rPr>
          <w:b/>
          <w:bCs/>
        </w:rPr>
        <w:t xml:space="preserve">Campania </w:t>
      </w:r>
      <w:r w:rsidR="00243E94" w:rsidRPr="00243E94">
        <w:rPr>
          <w:b/>
          <w:bCs/>
        </w:rPr>
        <w:t>2023-2027</w:t>
      </w:r>
      <w:r w:rsidR="00243E94">
        <w:rPr>
          <w:b/>
          <w:bCs/>
        </w:rPr>
        <w:t xml:space="preserve"> </w:t>
      </w:r>
      <w:r w:rsidR="006F2EEE">
        <w:rPr>
          <w:b/>
          <w:bCs/>
        </w:rPr>
        <w:t>–</w:t>
      </w:r>
      <w:r w:rsidR="00243E94">
        <w:rPr>
          <w:b/>
          <w:bCs/>
        </w:rPr>
        <w:t xml:space="preserve"> </w:t>
      </w:r>
      <w:r w:rsidR="006F2EEE">
        <w:rPr>
          <w:b/>
          <w:bCs/>
        </w:rPr>
        <w:t xml:space="preserve">Bandi GAL </w:t>
      </w:r>
      <w:r>
        <w:t xml:space="preserve">Convenzione prot. n. </w:t>
      </w:r>
      <w:r w:rsidR="00B835EE">
        <w:t xml:space="preserve">……………. </w:t>
      </w:r>
      <w:r>
        <w:t xml:space="preserve">del </w:t>
      </w:r>
      <w:r w:rsidR="00B835EE">
        <w:t>……………</w:t>
      </w:r>
    </w:p>
    <w:p w14:paraId="2D08F9C7" w14:textId="05C7B017" w:rsidR="007E74B8" w:rsidRDefault="007E74B8" w:rsidP="007E74B8">
      <w:r>
        <w:t xml:space="preserve">                 Portale SIAN- Ufficio Liberi Professionisti – Richiesta Inserimento/Incarico</w:t>
      </w:r>
    </w:p>
    <w:p w14:paraId="1954C19F" w14:textId="18A92BFB" w:rsidR="003B3829" w:rsidRDefault="003B3829" w:rsidP="003B3829">
      <w:r>
        <w:t xml:space="preserve">              </w:t>
      </w:r>
    </w:p>
    <w:p w14:paraId="6394AC41" w14:textId="77777777" w:rsidR="003B3829" w:rsidRDefault="003B3829" w:rsidP="003B3829"/>
    <w:p w14:paraId="59A11BFE" w14:textId="77777777" w:rsidR="003B3829" w:rsidRDefault="003B3829" w:rsidP="003B3829"/>
    <w:p w14:paraId="14BBCC13" w14:textId="77777777" w:rsidR="00843F28" w:rsidRDefault="00843F28" w:rsidP="003B3829"/>
    <w:p w14:paraId="03909E7E" w14:textId="77777777" w:rsidR="003B3829" w:rsidRDefault="003B3829" w:rsidP="003B3829"/>
    <w:p w14:paraId="5E1CF3FB" w14:textId="75E10091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Si comunica che all’indirizzo PEC </w:t>
      </w:r>
      <w:hyperlink r:id="rId8" w:history="1">
        <w:r w:rsidRPr="00B227D3">
          <w:rPr>
            <w:rStyle w:val="Collegamentoipertestuale"/>
          </w:rPr>
          <w:t>autorizzazionisian@pec.regione.campania.it</w:t>
        </w:r>
      </w:hyperlink>
      <w:r>
        <w:t xml:space="preserve"> è stata inviata la documentazione (nota e</w:t>
      </w:r>
      <w:r w:rsidR="00B835EE">
        <w:t xml:space="preserve"> </w:t>
      </w:r>
      <w:proofErr w:type="spellStart"/>
      <w:r w:rsidR="00F82199">
        <w:t>SIAN_CSR</w:t>
      </w:r>
      <w:r w:rsidR="00050333">
        <w:t>_</w:t>
      </w:r>
      <w:r>
        <w:t>ModC</w:t>
      </w:r>
      <w:r w:rsidR="002A1F8F">
        <w:t>_GAL</w:t>
      </w:r>
      <w:proofErr w:type="spellEnd"/>
      <w:r>
        <w:t xml:space="preserve">, formato pdf e </w:t>
      </w:r>
      <w:proofErr w:type="spellStart"/>
      <w:r>
        <w:t>excel</w:t>
      </w:r>
      <w:proofErr w:type="spellEnd"/>
      <w:r>
        <w:t xml:space="preserve">) per la richiesta di </w:t>
      </w:r>
      <w:r w:rsidRPr="00243E94">
        <w:rPr>
          <w:b/>
          <w:bCs/>
        </w:rPr>
        <w:t>inserimento</w:t>
      </w:r>
      <w:r w:rsidR="00243E94" w:rsidRPr="00243E94">
        <w:rPr>
          <w:b/>
          <w:bCs/>
        </w:rPr>
        <w:t xml:space="preserve"> in area riservata del Portale SIAN </w:t>
      </w:r>
      <w:r w:rsidR="00243E94">
        <w:t>e</w:t>
      </w:r>
      <w:r w:rsidR="00193C8E">
        <w:t>/</w:t>
      </w:r>
      <w:r w:rsidR="00243E94">
        <w:t xml:space="preserve">o </w:t>
      </w:r>
      <w:r w:rsidR="00B835EE" w:rsidRPr="00243E94">
        <w:rPr>
          <w:b/>
          <w:bCs/>
        </w:rPr>
        <w:t>gestione incaric</w:t>
      </w:r>
      <w:r w:rsidR="00243E94" w:rsidRPr="00243E94">
        <w:rPr>
          <w:b/>
          <w:bCs/>
        </w:rPr>
        <w:t>o</w:t>
      </w:r>
      <w:r w:rsidR="00243E94">
        <w:t xml:space="preserve"> </w:t>
      </w:r>
      <w:r>
        <w:t xml:space="preserve">dei Liberi Professionisti </w:t>
      </w:r>
      <w:r w:rsidR="00235590">
        <w:t>finalizzata all</w:t>
      </w:r>
      <w:r>
        <w:t xml:space="preserve">a </w:t>
      </w:r>
      <w:r w:rsidR="00193C8E">
        <w:t xml:space="preserve">presentazione </w:t>
      </w:r>
      <w:r w:rsidRPr="00B02D23">
        <w:t>delle domande</w:t>
      </w:r>
      <w:r w:rsidR="00243E94">
        <w:t>,</w:t>
      </w:r>
      <w:r w:rsidRPr="00B02D23">
        <w:t xml:space="preserve"> </w:t>
      </w:r>
      <w:r w:rsidR="00243E94">
        <w:t>per via telematica tramite il portale SIAN,</w:t>
      </w:r>
      <w:r w:rsidR="00243E94" w:rsidRPr="00E157B0">
        <w:t xml:space="preserve"> </w:t>
      </w:r>
      <w:r w:rsidR="00E157B0" w:rsidRPr="00E157B0">
        <w:t>relative a</w:t>
      </w:r>
      <w:r w:rsidR="00243E94">
        <w:t xml:space="preserve">gli </w:t>
      </w:r>
      <w:r w:rsidR="00243E94" w:rsidRPr="00243E94">
        <w:rPr>
          <w:b/>
          <w:bCs/>
        </w:rPr>
        <w:t>Interventi NON a superficie e/o a capo</w:t>
      </w:r>
      <w:r w:rsidR="00243E94">
        <w:t xml:space="preserve"> </w:t>
      </w:r>
      <w:r w:rsidR="00E157B0" w:rsidRPr="00E157B0">
        <w:t xml:space="preserve">del </w:t>
      </w:r>
      <w:r w:rsidR="00243E94">
        <w:t>C</w:t>
      </w:r>
      <w:r w:rsidR="00E157B0" w:rsidRPr="00E157B0">
        <w:t>SR Campania 20</w:t>
      </w:r>
      <w:r w:rsidR="00243E94">
        <w:t>23</w:t>
      </w:r>
      <w:r w:rsidR="00E157B0" w:rsidRPr="00E157B0">
        <w:t>-202</w:t>
      </w:r>
      <w:r w:rsidR="00243E94">
        <w:t>7</w:t>
      </w:r>
      <w:r w:rsidR="00833A71">
        <w:t>_Bandi</w:t>
      </w:r>
      <w:r w:rsidR="00E208B2">
        <w:t xml:space="preserve"> </w:t>
      </w:r>
      <w:bookmarkStart w:id="0" w:name="_GoBack"/>
      <w:bookmarkEnd w:id="0"/>
      <w:r w:rsidR="00833A71">
        <w:t>GAL</w:t>
      </w:r>
      <w:r>
        <w:t>.</w:t>
      </w:r>
    </w:p>
    <w:p w14:paraId="17C8C478" w14:textId="77777777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Lo scrivente, nel certificare il possesso dei requisiti soggettivi richiesti dalla Convenzione in oggetto, chiede di attivare, per i </w:t>
      </w:r>
      <w:r w:rsidR="00B835EE">
        <w:t xml:space="preserve">nominativi </w:t>
      </w:r>
      <w:r>
        <w:t>in elenco, ogni procedura utile all’espletamento del mandato ricevuto.</w:t>
      </w:r>
    </w:p>
    <w:p w14:paraId="0C25F2BC" w14:textId="77777777" w:rsidR="003B3829" w:rsidRDefault="005947E3" w:rsidP="003B3829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Cordiali saluti.</w:t>
      </w:r>
    </w:p>
    <w:p w14:paraId="26DDC02F" w14:textId="77777777" w:rsidR="00843F28" w:rsidRDefault="00843F28" w:rsidP="003B3829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5D743554" w14:textId="77777777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4E2EC283" w14:textId="77777777" w:rsidR="003B3829" w:rsidRDefault="003B3829" w:rsidP="003B3829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72E9041D" w14:textId="77777777" w:rsidR="003B3829" w:rsidRPr="00243E94" w:rsidRDefault="003B3829" w:rsidP="003B382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i/>
          <w:iCs/>
        </w:rPr>
      </w:pPr>
      <w:r w:rsidRPr="00243E94">
        <w:rPr>
          <w:b/>
          <w:bCs/>
          <w:i/>
          <w:iCs/>
        </w:rPr>
        <w:t xml:space="preserve">                                                                                                Il Presidente</w:t>
      </w:r>
    </w:p>
    <w:p w14:paraId="704FB548" w14:textId="77777777" w:rsidR="003B3829" w:rsidRPr="00001A19" w:rsidRDefault="003B3829" w:rsidP="00B835EE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gency FB" w:hAnsi="Agency FB" w:cs="Calibri"/>
        </w:rPr>
      </w:pPr>
      <w:r>
        <w:t xml:space="preserve">                                                                                               </w:t>
      </w:r>
    </w:p>
    <w:p w14:paraId="3CEA88F6" w14:textId="77777777" w:rsidR="00906B85" w:rsidRDefault="00906B85" w:rsidP="003B3829">
      <w:pPr>
        <w:spacing w:line="276" w:lineRule="auto"/>
        <w:jc w:val="right"/>
      </w:pPr>
    </w:p>
    <w:p w14:paraId="0C951E4F" w14:textId="77777777" w:rsidR="00A31038" w:rsidRDefault="00A31038" w:rsidP="009C1DFE">
      <w:pPr>
        <w:spacing w:line="276" w:lineRule="auto"/>
      </w:pPr>
    </w:p>
    <w:sectPr w:rsidR="00A31038" w:rsidSect="00A76C4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Franklin Gothic Medium C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C0074"/>
    <w:multiLevelType w:val="hybridMultilevel"/>
    <w:tmpl w:val="007037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44"/>
    <w:rsid w:val="000432EE"/>
    <w:rsid w:val="00050333"/>
    <w:rsid w:val="0009263A"/>
    <w:rsid w:val="000E4642"/>
    <w:rsid w:val="00140B4B"/>
    <w:rsid w:val="001516DA"/>
    <w:rsid w:val="0017545B"/>
    <w:rsid w:val="00184309"/>
    <w:rsid w:val="00193C8E"/>
    <w:rsid w:val="001A1825"/>
    <w:rsid w:val="00235590"/>
    <w:rsid w:val="00243E94"/>
    <w:rsid w:val="00281877"/>
    <w:rsid w:val="0028449A"/>
    <w:rsid w:val="002A1F8F"/>
    <w:rsid w:val="003305DF"/>
    <w:rsid w:val="003335AC"/>
    <w:rsid w:val="00344C4B"/>
    <w:rsid w:val="003566D1"/>
    <w:rsid w:val="003B3829"/>
    <w:rsid w:val="003D310F"/>
    <w:rsid w:val="003E1AE0"/>
    <w:rsid w:val="0040267C"/>
    <w:rsid w:val="004053B9"/>
    <w:rsid w:val="00422602"/>
    <w:rsid w:val="004727C9"/>
    <w:rsid w:val="004916B3"/>
    <w:rsid w:val="00492120"/>
    <w:rsid w:val="004B2B3A"/>
    <w:rsid w:val="004E44DB"/>
    <w:rsid w:val="004E7EBA"/>
    <w:rsid w:val="00563F6A"/>
    <w:rsid w:val="005947E3"/>
    <w:rsid w:val="005C3E07"/>
    <w:rsid w:val="005E01B0"/>
    <w:rsid w:val="006F2EEE"/>
    <w:rsid w:val="007B6368"/>
    <w:rsid w:val="007E74B8"/>
    <w:rsid w:val="00826662"/>
    <w:rsid w:val="00832DC7"/>
    <w:rsid w:val="00833A71"/>
    <w:rsid w:val="00843F28"/>
    <w:rsid w:val="008505BD"/>
    <w:rsid w:val="00864626"/>
    <w:rsid w:val="008F76B5"/>
    <w:rsid w:val="00906B85"/>
    <w:rsid w:val="009C1DFE"/>
    <w:rsid w:val="00A31038"/>
    <w:rsid w:val="00A55755"/>
    <w:rsid w:val="00A76C43"/>
    <w:rsid w:val="00AD0429"/>
    <w:rsid w:val="00AF3385"/>
    <w:rsid w:val="00B00573"/>
    <w:rsid w:val="00B017A6"/>
    <w:rsid w:val="00B560C6"/>
    <w:rsid w:val="00B564DA"/>
    <w:rsid w:val="00B61FE4"/>
    <w:rsid w:val="00B835EE"/>
    <w:rsid w:val="00C20A39"/>
    <w:rsid w:val="00C62134"/>
    <w:rsid w:val="00C72C44"/>
    <w:rsid w:val="00C75239"/>
    <w:rsid w:val="00CD25EC"/>
    <w:rsid w:val="00CE41F4"/>
    <w:rsid w:val="00D83516"/>
    <w:rsid w:val="00DA20E6"/>
    <w:rsid w:val="00E157B0"/>
    <w:rsid w:val="00E1748B"/>
    <w:rsid w:val="00E208B2"/>
    <w:rsid w:val="00E263F5"/>
    <w:rsid w:val="00EB25BB"/>
    <w:rsid w:val="00EB56D6"/>
    <w:rsid w:val="00EC6141"/>
    <w:rsid w:val="00EE72AD"/>
    <w:rsid w:val="00F82199"/>
    <w:rsid w:val="00FA0410"/>
    <w:rsid w:val="00FA29C2"/>
    <w:rsid w:val="00FB5D4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237CC"/>
  <w15:chartTrackingRefBased/>
  <w15:docId w15:val="{15780BFE-792B-4D89-A192-B8FAC2B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48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B61FE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B61FE4"/>
    <w:rPr>
      <w:rFonts w:ascii="Lucida Grande" w:hAnsi="Lucida Grande" w:cs="Times New Roman"/>
      <w:sz w:val="18"/>
      <w:szCs w:val="18"/>
    </w:rPr>
  </w:style>
  <w:style w:type="table" w:styleId="Grigliatabella">
    <w:name w:val="Table Grid"/>
    <w:basedOn w:val="Tabellanormale"/>
    <w:rsid w:val="00B61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B61FE4"/>
    <w:pPr>
      <w:ind w:left="720"/>
      <w:contextualSpacing/>
    </w:pPr>
  </w:style>
  <w:style w:type="character" w:styleId="Collegamentoipertestuale">
    <w:name w:val="Hyperlink"/>
    <w:uiPriority w:val="99"/>
    <w:rsid w:val="00B61FE4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EE72AD"/>
    <w:pPr>
      <w:ind w:left="720"/>
    </w:pPr>
    <w:rPr>
      <w:rFonts w:ascii="Calibri" w:eastAsia="Calibri" w:hAnsi="Calibri"/>
      <w:sz w:val="22"/>
      <w:szCs w:val="22"/>
    </w:rPr>
  </w:style>
  <w:style w:type="character" w:styleId="Collegamentovisitato">
    <w:name w:val="FollowedHyperlink"/>
    <w:rsid w:val="0028449A"/>
    <w:rPr>
      <w:color w:val="8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A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zzazionisian@pec.regione.campan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nico.dellostretto@regione.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a.casillo@regione.campania.it" TargetMode="External"/><Relationship Id="rId5" Type="http://schemas.openxmlformats.org/officeDocument/2006/relationships/hyperlink" Target="mailto:autorizzazionisian@pec.regione.campani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y\Documents\Mail%20Rosy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 Rosy.dot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Links>
    <vt:vector size="18" baseType="variant">
      <vt:variant>
        <vt:i4>3866652</vt:i4>
      </vt:variant>
      <vt:variant>
        <vt:i4>6</vt:i4>
      </vt:variant>
      <vt:variant>
        <vt:i4>0</vt:i4>
      </vt:variant>
      <vt:variant>
        <vt:i4>5</vt:i4>
      </vt:variant>
      <vt:variant>
        <vt:lpwstr>mailto:autorizzazionisian@pec.regione.campania.it</vt:lpwstr>
      </vt:variant>
      <vt:variant>
        <vt:lpwstr/>
      </vt:variant>
      <vt:variant>
        <vt:i4>3538958</vt:i4>
      </vt:variant>
      <vt:variant>
        <vt:i4>3</vt:i4>
      </vt:variant>
      <vt:variant>
        <vt:i4>0</vt:i4>
      </vt:variant>
      <vt:variant>
        <vt:i4>5</vt:i4>
      </vt:variant>
      <vt:variant>
        <vt:lpwstr>mailto:emilia.casillo@regione.campania.it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mailto:autorizzazionisian@pec.regione.campania.it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</dc:creator>
  <cp:keywords/>
  <dc:description/>
  <cp:lastModifiedBy>Giuseppe</cp:lastModifiedBy>
  <cp:revision>2</cp:revision>
  <cp:lastPrinted>2018-06-07T15:44:00Z</cp:lastPrinted>
  <dcterms:created xsi:type="dcterms:W3CDTF">2026-07-09T13:38:00Z</dcterms:created>
  <dcterms:modified xsi:type="dcterms:W3CDTF">2026-07-09T13:38:00Z</dcterms:modified>
</cp:coreProperties>
</file>