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0D54" w14:textId="77777777" w:rsidR="001D3A10" w:rsidRPr="00917653" w:rsidRDefault="001D3A10" w:rsidP="00917653">
      <w:pPr>
        <w:rPr>
          <w:b/>
          <w:bCs/>
        </w:rPr>
      </w:pPr>
    </w:p>
    <w:p w14:paraId="0F4AC250" w14:textId="77777777" w:rsidR="001A7067" w:rsidRPr="00917653" w:rsidRDefault="001A7067" w:rsidP="00917653">
      <w:pPr>
        <w:jc w:val="center"/>
        <w:rPr>
          <w:rFonts w:eastAsia="TimesNewRoman"/>
          <w:lang w:eastAsia="it-IT"/>
        </w:rPr>
      </w:pPr>
    </w:p>
    <w:p w14:paraId="481B702D" w14:textId="6CBAAA7C" w:rsidR="000200A1" w:rsidRPr="000200A1" w:rsidRDefault="000200A1" w:rsidP="000200A1">
      <w:pPr>
        <w:jc w:val="center"/>
        <w:rPr>
          <w:b/>
          <w:bCs/>
        </w:rPr>
      </w:pPr>
      <w:r w:rsidRPr="000200A1">
        <w:rPr>
          <w:b/>
          <w:bCs/>
        </w:rPr>
        <w:t>DICHIARAZIONE SOSTITUTIVA DI ATTO NOTORIO</w:t>
      </w:r>
    </w:p>
    <w:p w14:paraId="5FAB57C5" w14:textId="77777777" w:rsidR="000200A1" w:rsidRPr="000200A1" w:rsidRDefault="000200A1" w:rsidP="000200A1">
      <w:pPr>
        <w:jc w:val="center"/>
        <w:rPr>
          <w:b/>
          <w:bCs/>
          <w:i/>
          <w:iCs/>
          <w:sz w:val="16"/>
          <w:szCs w:val="16"/>
        </w:rPr>
      </w:pPr>
      <w:r w:rsidRPr="000200A1">
        <w:rPr>
          <w:b/>
          <w:bCs/>
          <w:i/>
          <w:iCs/>
          <w:sz w:val="16"/>
          <w:szCs w:val="16"/>
        </w:rPr>
        <w:t>(art. 46 DPR 28/12/2000 n. 445)</w:t>
      </w:r>
    </w:p>
    <w:p w14:paraId="4B531036" w14:textId="77777777" w:rsidR="000200A1" w:rsidRPr="000200A1" w:rsidRDefault="000200A1" w:rsidP="000200A1">
      <w:pPr>
        <w:jc w:val="center"/>
      </w:pPr>
    </w:p>
    <w:p w14:paraId="4CA1B3D2" w14:textId="77777777" w:rsidR="000200A1" w:rsidRPr="000200A1" w:rsidRDefault="000200A1" w:rsidP="000200A1">
      <w:pPr>
        <w:jc w:val="center"/>
        <w:rPr>
          <w:i/>
          <w:iCs/>
          <w:sz w:val="16"/>
          <w:szCs w:val="16"/>
        </w:rPr>
      </w:pPr>
      <w:r w:rsidRPr="000200A1">
        <w:rPr>
          <w:i/>
          <w:iCs/>
          <w:sz w:val="16"/>
          <w:szCs w:val="16"/>
        </w:rPr>
        <w:t>(da rilasciarsi a cura del beneficiario a corredo delle domande pagamento)</w:t>
      </w:r>
    </w:p>
    <w:p w14:paraId="18287094" w14:textId="77777777" w:rsidR="009E533B" w:rsidRPr="000200A1" w:rsidRDefault="009E533B" w:rsidP="000200A1">
      <w:pPr>
        <w:rPr>
          <w:b/>
          <w:i/>
          <w:iCs/>
        </w:rPr>
      </w:pPr>
    </w:p>
    <w:p w14:paraId="4BA7660E" w14:textId="77777777" w:rsidR="000200A1" w:rsidRPr="000200A1" w:rsidRDefault="000200A1" w:rsidP="000200A1"/>
    <w:p w14:paraId="700314EE" w14:textId="77777777" w:rsidR="000200A1" w:rsidRPr="000200A1" w:rsidRDefault="000200A1" w:rsidP="000200A1">
      <w:r w:rsidRPr="000200A1">
        <w:t xml:space="preserve">La/Il Sottoscritta/o ___________________________________ nata/o a _______________(___) il _______________, C.F. ______________________, residente a ___________________ (___) in via/piazza __________________________ n. ________ in qualità di ____________________ dell’impresa ___________________________________ C.F. / </w:t>
      </w:r>
      <w:proofErr w:type="spellStart"/>
      <w:r w:rsidRPr="000200A1">
        <w:t>P.Iva</w:t>
      </w:r>
      <w:proofErr w:type="spellEnd"/>
      <w:r w:rsidRPr="000200A1">
        <w:t xml:space="preserve"> __________________ con sede in ____________________ (___) cap. _____ via/piazza _______________________ n. __ (indirizzo PEC ____________________________), beneficiario del finanziamento del Ministero dell’Agricoltura, della Sovranità Alimentare e delle Foreste a valere sul Piano Nazionale di Ripresa e Resilienza (PNRR) – Missione 2 Componente 1 (M2C1) – Intervento 2.3, concesso dalla Regione Campania con decreto n. ______________ del ____________________ per il progetto ____________________________________________, CUP ______________________________; </w:t>
      </w:r>
    </w:p>
    <w:p w14:paraId="4146D33D" w14:textId="77777777" w:rsidR="000200A1" w:rsidRDefault="000200A1" w:rsidP="000200A1">
      <w:r w:rsidRPr="000200A1">
        <w:t>consapevole delle responsabilità penali previste per le ipotesi di falsità in atti e dichiarazioni mendaci così come stabilito negli artt. 75 e 76 del DPR 28/12/2000 n. 445</w:t>
      </w:r>
    </w:p>
    <w:p w14:paraId="0DA98CFE" w14:textId="77777777" w:rsidR="00580C12" w:rsidRPr="000200A1" w:rsidRDefault="00580C12" w:rsidP="000200A1"/>
    <w:p w14:paraId="5522B0D6" w14:textId="77777777" w:rsidR="000200A1" w:rsidRDefault="000200A1" w:rsidP="000200A1">
      <w:pPr>
        <w:jc w:val="center"/>
        <w:rPr>
          <w:b/>
          <w:bCs/>
        </w:rPr>
      </w:pPr>
      <w:r w:rsidRPr="000200A1">
        <w:rPr>
          <w:b/>
          <w:bCs/>
        </w:rPr>
        <w:t>DICHIARA</w:t>
      </w:r>
    </w:p>
    <w:p w14:paraId="613AEC95" w14:textId="77777777" w:rsidR="00580C12" w:rsidRPr="000200A1" w:rsidRDefault="00580C12" w:rsidP="000200A1">
      <w:pPr>
        <w:jc w:val="center"/>
        <w:rPr>
          <w:b/>
          <w:bCs/>
        </w:rPr>
      </w:pPr>
    </w:p>
    <w:p w14:paraId="2EE6EE3D" w14:textId="77777777" w:rsidR="000200A1" w:rsidRPr="000200A1" w:rsidRDefault="000200A1" w:rsidP="000200A1">
      <w:r w:rsidRPr="000200A1">
        <w:t xml:space="preserve">per la domanda di pagamento </w:t>
      </w:r>
      <w:r w:rsidRPr="000200A1">
        <w:tab/>
      </w:r>
      <w:r w:rsidRPr="000200A1">
        <w:rPr>
          <w:rFonts w:ascii="Segoe UI Symbol" w:hAnsi="Segoe UI Symbol" w:cs="Segoe UI Symbol"/>
        </w:rPr>
        <w:t>☐</w:t>
      </w:r>
      <w:r w:rsidRPr="000200A1">
        <w:t xml:space="preserve"> Sal</w:t>
      </w:r>
      <w:r w:rsidRPr="000200A1">
        <w:tab/>
      </w:r>
      <w:r w:rsidRPr="000200A1">
        <w:tab/>
      </w:r>
      <w:r w:rsidRPr="000200A1">
        <w:rPr>
          <w:rFonts w:ascii="Segoe UI Symbol" w:hAnsi="Segoe UI Symbol" w:cs="Segoe UI Symbol"/>
        </w:rPr>
        <w:t>☐</w:t>
      </w:r>
      <w:r w:rsidRPr="000200A1">
        <w:t xml:space="preserve"> Saldo</w:t>
      </w:r>
    </w:p>
    <w:p w14:paraId="6C4E7499" w14:textId="77777777" w:rsidR="000200A1" w:rsidRPr="000200A1" w:rsidRDefault="000200A1" w:rsidP="000200A1">
      <w:pPr>
        <w:numPr>
          <w:ilvl w:val="0"/>
          <w:numId w:val="15"/>
        </w:numPr>
      </w:pPr>
      <w:r w:rsidRPr="000200A1">
        <w:t>la presenza in azienda dei beni strumentali agevolati;</w:t>
      </w:r>
    </w:p>
    <w:p w14:paraId="18DBF4A4" w14:textId="77777777" w:rsidR="000200A1" w:rsidRPr="000200A1" w:rsidRDefault="000200A1" w:rsidP="000200A1">
      <w:pPr>
        <w:numPr>
          <w:ilvl w:val="0"/>
          <w:numId w:val="15"/>
        </w:numPr>
      </w:pPr>
      <w:r w:rsidRPr="000200A1">
        <w:t>il rispetto del vincolo di non distogliere dall’uso le immobilizzazioni materiali o immateriali agevolate;</w:t>
      </w:r>
    </w:p>
    <w:p w14:paraId="4944F026" w14:textId="77777777" w:rsidR="000200A1" w:rsidRPr="000200A1" w:rsidRDefault="000200A1" w:rsidP="000200A1">
      <w:pPr>
        <w:numPr>
          <w:ilvl w:val="0"/>
          <w:numId w:val="15"/>
        </w:numPr>
      </w:pPr>
      <w:r w:rsidRPr="000200A1">
        <w:t>l’assenza del doppio finanziamento ai sensi dell’articolo 9 del Regolamento (UE) 2021/241;</w:t>
      </w:r>
    </w:p>
    <w:p w14:paraId="6012B125" w14:textId="25A12CC1" w:rsidR="00693F8D" w:rsidRDefault="000200A1" w:rsidP="005A0B66">
      <w:pPr>
        <w:numPr>
          <w:ilvl w:val="0"/>
          <w:numId w:val="15"/>
        </w:numPr>
      </w:pPr>
      <w:r w:rsidRPr="000200A1">
        <w:t>il rispetto del principio di non arrecare un danno significativo agli obiettivi ambientali (DNSH), ai sensi dell’articolo 17 del Reg. (UE) 2020/852.</w:t>
      </w:r>
    </w:p>
    <w:p w14:paraId="0DFC911B" w14:textId="77777777" w:rsidR="003C04A4" w:rsidRDefault="003C04A4" w:rsidP="003C04A4"/>
    <w:p w14:paraId="3D4ACF93" w14:textId="77777777" w:rsidR="003C04A4" w:rsidRPr="00930F98" w:rsidRDefault="003C04A4" w:rsidP="003C04A4">
      <w:pPr>
        <w:shd w:val="clear" w:color="auto" w:fill="FFFFFF"/>
        <w:spacing w:line="330" w:lineRule="atLeast"/>
        <w:rPr>
          <w:rFonts w:eastAsia="Times New Roman" w:cs="Times New Roman"/>
          <w:b/>
          <w:bCs/>
          <w:color w:val="222222"/>
        </w:rPr>
      </w:pPr>
      <w:r w:rsidRPr="00930F98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7A0A0CD2" w14:textId="77777777" w:rsidR="003C04A4" w:rsidRPr="00930F98" w:rsidRDefault="003C04A4" w:rsidP="003C04A4">
      <w:pPr>
        <w:shd w:val="clear" w:color="auto" w:fill="FFFFFF"/>
        <w:spacing w:line="330" w:lineRule="atLeast"/>
        <w:rPr>
          <w:rFonts w:eastAsia="Times New Roman" w:cs="Times New Roman"/>
          <w:color w:val="222222"/>
        </w:rPr>
      </w:pPr>
      <w:r w:rsidRPr="00930F98">
        <w:rPr>
          <w:rFonts w:eastAsia="Times New Roman" w:cs="Times New Roman"/>
          <w:color w:val="222222"/>
        </w:rPr>
        <w:t xml:space="preserve"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</w:t>
      </w:r>
      <w:r w:rsidRPr="00930F98">
        <w:rPr>
          <w:rFonts w:eastAsia="Times New Roman" w:cs="Times New Roman"/>
          <w:color w:val="222222"/>
        </w:rPr>
        <w:lastRenderedPageBreak/>
        <w:t>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104EE243" w14:textId="77777777" w:rsidR="003C04A4" w:rsidRDefault="003C04A4" w:rsidP="003C04A4"/>
    <w:p w14:paraId="39E1A34B" w14:textId="77777777" w:rsidR="003C04A4" w:rsidRPr="000200A1" w:rsidRDefault="003C04A4" w:rsidP="003C04A4"/>
    <w:p w14:paraId="626AAA9C" w14:textId="2EA0916F" w:rsidR="00917653" w:rsidRDefault="00917653" w:rsidP="0009082C">
      <w:pPr>
        <w:rPr>
          <w:rFonts w:eastAsia="Times New Roman"/>
        </w:rPr>
      </w:pPr>
    </w:p>
    <w:tbl>
      <w:tblPr>
        <w:tblStyle w:val="Grigliatabel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852"/>
        <w:gridCol w:w="3276"/>
      </w:tblGrid>
      <w:tr w:rsidR="00550AFE" w14:paraId="2A6FFCB0" w14:textId="77777777" w:rsidTr="000200A1">
        <w:tc>
          <w:tcPr>
            <w:tcW w:w="3084" w:type="dxa"/>
          </w:tcPr>
          <w:p w14:paraId="03F2E424" w14:textId="77777777" w:rsidR="00550AFE" w:rsidRDefault="00550AFE" w:rsidP="00550AFE">
            <w:pPr>
              <w:widowControl w:val="0"/>
              <w:adjustRightInd/>
              <w:ind w:right="60"/>
              <w:jc w:val="center"/>
              <w:rPr>
                <w:rFonts w:eastAsia="Times New Roman"/>
              </w:rPr>
            </w:pPr>
          </w:p>
        </w:tc>
        <w:tc>
          <w:tcPr>
            <w:tcW w:w="2852" w:type="dxa"/>
          </w:tcPr>
          <w:p w14:paraId="2FEC5F05" w14:textId="77777777" w:rsidR="00550AFE" w:rsidRDefault="00550AFE" w:rsidP="00550AFE">
            <w:pPr>
              <w:widowControl w:val="0"/>
              <w:adjustRightInd/>
              <w:ind w:right="60"/>
              <w:jc w:val="center"/>
              <w:rPr>
                <w:rFonts w:eastAsia="Times New Roman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6549B792" w14:textId="77777777" w:rsidR="00550AFE" w:rsidRDefault="000200A1" w:rsidP="00550AFE">
            <w:pPr>
              <w:widowControl w:val="0"/>
              <w:adjustRightInd/>
              <w:ind w:right="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Il Legale rappresentante</w:t>
            </w:r>
          </w:p>
          <w:p w14:paraId="1826FACB" w14:textId="76D00B57" w:rsidR="000200A1" w:rsidRDefault="000200A1" w:rsidP="00550AFE">
            <w:pPr>
              <w:widowControl w:val="0"/>
              <w:adjustRightInd/>
              <w:ind w:right="60"/>
              <w:jc w:val="center"/>
              <w:rPr>
                <w:rFonts w:eastAsia="Times New Roman"/>
              </w:rPr>
            </w:pPr>
          </w:p>
        </w:tc>
      </w:tr>
      <w:tr w:rsidR="00550AFE" w14:paraId="0F001F77" w14:textId="77777777" w:rsidTr="000200A1">
        <w:tc>
          <w:tcPr>
            <w:tcW w:w="3084" w:type="dxa"/>
          </w:tcPr>
          <w:p w14:paraId="156868BD" w14:textId="0CC5FD18" w:rsidR="00550AFE" w:rsidRDefault="00550AFE" w:rsidP="00550AFE">
            <w:pPr>
              <w:widowControl w:val="0"/>
              <w:adjustRightInd/>
              <w:ind w:right="60"/>
              <w:jc w:val="center"/>
              <w:rPr>
                <w:rFonts w:eastAsia="Times New Roman"/>
              </w:rPr>
            </w:pPr>
          </w:p>
        </w:tc>
        <w:tc>
          <w:tcPr>
            <w:tcW w:w="2852" w:type="dxa"/>
          </w:tcPr>
          <w:p w14:paraId="751E4933" w14:textId="77777777" w:rsidR="00550AFE" w:rsidRPr="00550AFE" w:rsidRDefault="00550AFE" w:rsidP="00550AFE">
            <w:pPr>
              <w:widowControl w:val="0"/>
              <w:adjustRightInd/>
              <w:ind w:right="60"/>
              <w:jc w:val="center"/>
              <w:rPr>
                <w:rFonts w:eastAsia="Times New Roman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</w:tcPr>
          <w:p w14:paraId="55A5F11F" w14:textId="77777777" w:rsidR="00A826C0" w:rsidRPr="00A826C0" w:rsidRDefault="00A826C0" w:rsidP="00A826C0">
            <w:pPr>
              <w:widowControl w:val="0"/>
              <w:adjustRightInd/>
              <w:ind w:right="60"/>
              <w:jc w:val="center"/>
              <w:rPr>
                <w:rFonts w:eastAsia="Times New Roman"/>
                <w:sz w:val="16"/>
                <w:szCs w:val="16"/>
              </w:rPr>
            </w:pPr>
            <w:r w:rsidRPr="00A826C0">
              <w:rPr>
                <w:rFonts w:eastAsia="Times New Roman"/>
                <w:sz w:val="16"/>
                <w:szCs w:val="16"/>
              </w:rPr>
              <w:t>(firma digitale/</w:t>
            </w:r>
            <w:proofErr w:type="spellStart"/>
            <w:r w:rsidRPr="00A826C0">
              <w:rPr>
                <w:rFonts w:eastAsia="Times New Roman"/>
                <w:sz w:val="16"/>
                <w:szCs w:val="16"/>
              </w:rPr>
              <w:t>Pades</w:t>
            </w:r>
            <w:proofErr w:type="spellEnd"/>
            <w:r w:rsidRPr="00A826C0">
              <w:rPr>
                <w:rFonts w:eastAsia="Times New Roman"/>
                <w:sz w:val="16"/>
                <w:szCs w:val="16"/>
              </w:rPr>
              <w:t>/ con data visibile)</w:t>
            </w:r>
          </w:p>
          <w:p w14:paraId="6186E4B0" w14:textId="5D565FCC" w:rsidR="00550AFE" w:rsidRDefault="00550AFE" w:rsidP="00550AFE">
            <w:pPr>
              <w:widowControl w:val="0"/>
              <w:adjustRightInd/>
              <w:ind w:right="60"/>
              <w:jc w:val="center"/>
              <w:rPr>
                <w:rFonts w:eastAsia="Times New Roman"/>
              </w:rPr>
            </w:pPr>
          </w:p>
        </w:tc>
      </w:tr>
    </w:tbl>
    <w:p w14:paraId="6E257E68" w14:textId="1CC237BA" w:rsidR="006C180A" w:rsidRPr="00550AFE" w:rsidRDefault="006C180A" w:rsidP="00A826C0">
      <w:pPr>
        <w:widowControl w:val="0"/>
        <w:adjustRightInd/>
        <w:ind w:right="60"/>
        <w:rPr>
          <w:rFonts w:eastAsia="Times New Roman"/>
          <w:sz w:val="16"/>
          <w:szCs w:val="16"/>
        </w:rPr>
      </w:pPr>
    </w:p>
    <w:sectPr w:rsidR="006C180A" w:rsidRPr="00550AFE" w:rsidSect="003A6AD8">
      <w:headerReference w:type="default" r:id="rId8"/>
      <w:footerReference w:type="default" r:id="rId9"/>
      <w:pgSz w:w="11906" w:h="16838" w:code="9"/>
      <w:pgMar w:top="1928" w:right="1134" w:bottom="1134" w:left="1134" w:header="454" w:footer="4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96A1" w14:textId="77777777" w:rsidR="00B41538" w:rsidRDefault="00B41538" w:rsidP="00E31E32">
      <w:r>
        <w:separator/>
      </w:r>
    </w:p>
  </w:endnote>
  <w:endnote w:type="continuationSeparator" w:id="0">
    <w:p w14:paraId="4368BDDC" w14:textId="77777777" w:rsidR="00B41538" w:rsidRDefault="00B41538" w:rsidP="00E31E32">
      <w:r>
        <w:continuationSeparator/>
      </w:r>
    </w:p>
  </w:endnote>
  <w:endnote w:type="continuationNotice" w:id="1">
    <w:p w14:paraId="0BEAD8E5" w14:textId="77777777" w:rsidR="00B41538" w:rsidRDefault="00B415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5661794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02A48D9C" w14:textId="1F4078EB" w:rsidR="00E84AA6" w:rsidRDefault="001D3A1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5D5B8A" wp14:editId="2A28845B">
                      <wp:simplePos x="0" y="0"/>
                      <wp:positionH relativeFrom="margin">
                        <wp:posOffset>5680075</wp:posOffset>
                      </wp:positionH>
                      <wp:positionV relativeFrom="bottomMargin">
                        <wp:posOffset>126365</wp:posOffset>
                      </wp:positionV>
                      <wp:extent cx="331200" cy="270000"/>
                      <wp:effectExtent l="0" t="0" r="0" b="0"/>
                      <wp:wrapNone/>
                      <wp:docPr id="864129722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200" cy="27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DAC40" w14:textId="77777777" w:rsidR="00E84AA6" w:rsidRPr="00EE6B42" w:rsidRDefault="00E84AA6" w:rsidP="00C3708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EE6B42">
                                    <w:rPr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EE6B42">
                                    <w:rPr>
                                      <w:sz w:val="16"/>
                                      <w:szCs w:val="16"/>
                                    </w:rPr>
                                    <w:instrText>PAGE    \* MERGEFORMAT</w:instrText>
                                  </w:r>
                                  <w:r w:rsidRPr="00EE6B42">
                                    <w:rPr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EE6B4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E6B42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5D5B8A" id="Oval 10" o:spid="_x0000_s1026" style="position:absolute;left:0;text-align:left;margin-left:447.25pt;margin-top:9.95pt;width:26.1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" fillcolor="#8db3e2 [1311]" stroked="f">
                      <v:textbox>
                        <w:txbxContent>
                          <w:p w14:paraId="548DAC40" w14:textId="77777777" w:rsidR="00E84AA6" w:rsidRPr="00EE6B42" w:rsidRDefault="00E84AA6" w:rsidP="00C3708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E6B42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EE6B42">
                              <w:rPr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EE6B42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EE6B42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 w:rsidRPr="00EE6B42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7DD94BDF" w14:textId="77777777" w:rsidR="00E84AA6" w:rsidRDefault="00E84A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6806" w14:textId="77777777" w:rsidR="00B41538" w:rsidRDefault="00B41538" w:rsidP="00E31E32">
      <w:r>
        <w:separator/>
      </w:r>
    </w:p>
  </w:footnote>
  <w:footnote w:type="continuationSeparator" w:id="0">
    <w:p w14:paraId="45C073BE" w14:textId="77777777" w:rsidR="00B41538" w:rsidRDefault="00B41538" w:rsidP="00E31E32">
      <w:r>
        <w:continuationSeparator/>
      </w:r>
    </w:p>
  </w:footnote>
  <w:footnote w:type="continuationNotice" w:id="1">
    <w:p w14:paraId="40303289" w14:textId="77777777" w:rsidR="00B41538" w:rsidRDefault="00B415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2351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07"/>
      <w:gridCol w:w="222"/>
      <w:gridCol w:w="222"/>
    </w:tblGrid>
    <w:tr w:rsidR="00165DA7" w14:paraId="3AF6AFBD" w14:textId="77777777" w:rsidTr="00580C12">
      <w:tc>
        <w:tcPr>
          <w:tcW w:w="11907" w:type="dxa"/>
        </w:tcPr>
        <w:p w14:paraId="6015791F" w14:textId="69B5A97B" w:rsidR="00165DA7" w:rsidRDefault="00165DA7" w:rsidP="00580C12">
          <w:pPr>
            <w:pStyle w:val="Intestazione"/>
            <w:spacing w:line="240" w:lineRule="auto"/>
            <w:ind w:left="-1239"/>
            <w:jc w:val="left"/>
          </w:pPr>
        </w:p>
      </w:tc>
      <w:tc>
        <w:tcPr>
          <w:tcW w:w="222" w:type="dxa"/>
        </w:tcPr>
        <w:p w14:paraId="32D47FCA" w14:textId="77777777" w:rsidR="00165DA7" w:rsidRDefault="00165DA7" w:rsidP="00F31FBB">
          <w:pPr>
            <w:pStyle w:val="Intestazione"/>
            <w:spacing w:line="240" w:lineRule="auto"/>
          </w:pPr>
        </w:p>
        <w:p w14:paraId="1D3746F2" w14:textId="014CF07E" w:rsidR="00165DA7" w:rsidRPr="00165DA7" w:rsidRDefault="00165DA7" w:rsidP="00F31FBB">
          <w:pPr>
            <w:spacing w:line="240" w:lineRule="auto"/>
            <w:ind w:hanging="6"/>
            <w:jc w:val="center"/>
            <w:rPr>
              <w:lang w:eastAsia="ko-KR"/>
            </w:rPr>
          </w:pPr>
        </w:p>
      </w:tc>
      <w:tc>
        <w:tcPr>
          <w:tcW w:w="222" w:type="dxa"/>
        </w:tcPr>
        <w:p w14:paraId="6CA96E3B" w14:textId="11478F30" w:rsidR="00165DA7" w:rsidRDefault="00165DA7" w:rsidP="00F31FBB">
          <w:pPr>
            <w:pStyle w:val="Intestazione"/>
            <w:spacing w:line="240" w:lineRule="auto"/>
            <w:jc w:val="center"/>
          </w:pPr>
        </w:p>
      </w:tc>
    </w:tr>
  </w:tbl>
  <w:p w14:paraId="624F4A35" w14:textId="7933D322" w:rsidR="003F78E2" w:rsidRDefault="00580C12" w:rsidP="003F78E2">
    <w:pPr>
      <w:spacing w:line="120" w:lineRule="exac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60F63B" wp14:editId="5ED750E7">
          <wp:simplePos x="0" y="0"/>
          <wp:positionH relativeFrom="margin">
            <wp:posOffset>-516255</wp:posOffset>
          </wp:positionH>
          <wp:positionV relativeFrom="paragraph">
            <wp:posOffset>-263525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559905929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7"/>
      <w:gridCol w:w="3546"/>
      <w:gridCol w:w="3402"/>
    </w:tblGrid>
    <w:tr w:rsidR="00993D11" w14:paraId="0343C13E" w14:textId="77777777" w:rsidTr="00993D11">
      <w:tc>
        <w:tcPr>
          <w:tcW w:w="3537" w:type="dxa"/>
        </w:tcPr>
        <w:p w14:paraId="24C0CB7D" w14:textId="77777777" w:rsidR="00993D11" w:rsidRDefault="00993D11" w:rsidP="00F31FBB">
          <w:pPr>
            <w:pStyle w:val="Intestazione"/>
            <w:spacing w:line="240" w:lineRule="auto"/>
            <w:jc w:val="left"/>
            <w:rPr>
              <w:noProof/>
            </w:rPr>
          </w:pPr>
        </w:p>
      </w:tc>
      <w:tc>
        <w:tcPr>
          <w:tcW w:w="3546" w:type="dxa"/>
        </w:tcPr>
        <w:p w14:paraId="134B4E7C" w14:textId="77777777" w:rsidR="00993D11" w:rsidRDefault="00993D11" w:rsidP="00F31FBB">
          <w:pPr>
            <w:pStyle w:val="Intestazione"/>
            <w:spacing w:line="240" w:lineRule="auto"/>
          </w:pPr>
        </w:p>
      </w:tc>
      <w:tc>
        <w:tcPr>
          <w:tcW w:w="3402" w:type="dxa"/>
          <w:shd w:val="clear" w:color="auto" w:fill="D9D9D9" w:themeFill="background1" w:themeFillShade="D9"/>
        </w:tcPr>
        <w:p w14:paraId="4B0E96E1" w14:textId="1BE35676" w:rsidR="00993D11" w:rsidRPr="001D3A10" w:rsidRDefault="00993D11" w:rsidP="00993D11">
          <w:pPr>
            <w:pStyle w:val="Intestazione"/>
            <w:tabs>
              <w:tab w:val="clear" w:pos="4819"/>
              <w:tab w:val="clear" w:pos="9638"/>
            </w:tabs>
            <w:spacing w:before="60" w:line="240" w:lineRule="auto"/>
            <w:ind w:right="-119"/>
            <w:jc w:val="center"/>
            <w:rPr>
              <w:b/>
              <w:bCs/>
              <w:i/>
              <w:iCs/>
              <w:noProof/>
              <w:sz w:val="14"/>
              <w:szCs w:val="14"/>
            </w:rPr>
          </w:pPr>
          <w:r>
            <w:rPr>
              <w:b/>
              <w:bCs/>
              <w:i/>
              <w:iCs/>
              <w:noProof/>
              <w:sz w:val="14"/>
              <w:szCs w:val="14"/>
            </w:rPr>
            <w:t>Allegato G  (</w:t>
          </w:r>
          <w:r w:rsidRPr="001D3A10">
            <w:rPr>
              <w:b/>
              <w:bCs/>
              <w:i/>
              <w:iCs/>
              <w:noProof/>
              <w:sz w:val="14"/>
              <w:szCs w:val="14"/>
            </w:rPr>
            <w:t>Allegato</w:t>
          </w:r>
          <w:r>
            <w:rPr>
              <w:b/>
              <w:bCs/>
              <w:i/>
              <w:iCs/>
              <w:noProof/>
              <w:sz w:val="14"/>
              <w:szCs w:val="14"/>
            </w:rPr>
            <w:t xml:space="preserve"> 07 del Bando)</w:t>
          </w:r>
        </w:p>
      </w:tc>
    </w:tr>
  </w:tbl>
  <w:p w14:paraId="59590F89" w14:textId="77777777" w:rsidR="00165DA7" w:rsidRDefault="00165DA7" w:rsidP="00F31FBB">
    <w:pPr>
      <w:pStyle w:val="Intestazione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365"/>
    <w:multiLevelType w:val="hybridMultilevel"/>
    <w:tmpl w:val="8B12BEC2"/>
    <w:lvl w:ilvl="0" w:tplc="3B104C44">
      <w:numFmt w:val="bullet"/>
      <w:lvlText w:val="-"/>
      <w:lvlJc w:val="left"/>
      <w:pPr>
        <w:ind w:left="1146" w:hanging="360"/>
      </w:pPr>
      <w:rPr>
        <w:rFonts w:ascii="Arial" w:eastAsia="Courier New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D575F0"/>
    <w:multiLevelType w:val="hybridMultilevel"/>
    <w:tmpl w:val="804A3B72"/>
    <w:lvl w:ilvl="0" w:tplc="FFFFFFFF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B6DB9"/>
    <w:multiLevelType w:val="hybridMultilevel"/>
    <w:tmpl w:val="2D4C25C2"/>
    <w:lvl w:ilvl="0" w:tplc="E016436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338"/>
    <w:multiLevelType w:val="hybridMultilevel"/>
    <w:tmpl w:val="1A80ED8A"/>
    <w:lvl w:ilvl="0" w:tplc="8334FDC6">
      <w:start w:val="1"/>
      <w:numFmt w:val="decimal"/>
      <w:lvlText w:val="%1."/>
      <w:lvlJc w:val="left"/>
      <w:pPr>
        <w:ind w:left="69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7748E4C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7F403CA">
      <w:numFmt w:val="bullet"/>
      <w:lvlText w:val="•"/>
      <w:lvlJc w:val="left"/>
      <w:pPr>
        <w:ind w:left="2222" w:hanging="360"/>
      </w:pPr>
      <w:rPr>
        <w:rFonts w:hint="default"/>
        <w:lang w:val="it-IT" w:eastAsia="en-US" w:bidi="ar-SA"/>
      </w:rPr>
    </w:lvl>
    <w:lvl w:ilvl="3" w:tplc="B87285EE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4" w:tplc="64662EE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366E6D78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303E0830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6A0E0DC0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EC424EF6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8D607A6"/>
    <w:multiLevelType w:val="hybridMultilevel"/>
    <w:tmpl w:val="237CB0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A29F1"/>
    <w:multiLevelType w:val="hybridMultilevel"/>
    <w:tmpl w:val="E472A7A2"/>
    <w:lvl w:ilvl="0" w:tplc="94A86C48">
      <w:start w:val="1"/>
      <w:numFmt w:val="lowerLetter"/>
      <w:lvlText w:val="%1)"/>
      <w:lvlJc w:val="left"/>
      <w:pPr>
        <w:ind w:left="2045" w:hanging="360"/>
      </w:pPr>
      <w:rPr>
        <w:rFonts w:hint="default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81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7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65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57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4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4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C545DC9"/>
    <w:multiLevelType w:val="hybridMultilevel"/>
    <w:tmpl w:val="4B48655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25220AF"/>
    <w:multiLevelType w:val="multilevel"/>
    <w:tmpl w:val="19821358"/>
    <w:lvl w:ilvl="0">
      <w:start w:val="1"/>
      <w:numFmt w:val="decimal"/>
      <w:pStyle w:val="Titolo1"/>
      <w:lvlText w:val="%1."/>
      <w:lvlJc w:val="left"/>
      <w:pPr>
        <w:ind w:left="432" w:hanging="432"/>
      </w:pPr>
      <w:rPr>
        <w:rFonts w:hint="default"/>
        <w:color w:val="0000FF"/>
      </w:rPr>
    </w:lvl>
    <w:lvl w:ilvl="1">
      <w:start w:val="1"/>
      <w:numFmt w:val="decimal"/>
      <w:pStyle w:val="Titolo2"/>
      <w:lvlText w:val="%1.%2"/>
      <w:lvlJc w:val="left"/>
      <w:pPr>
        <w:ind w:left="718" w:hanging="576"/>
      </w:pPr>
      <w:rPr>
        <w:strike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40312C2"/>
    <w:multiLevelType w:val="hybridMultilevel"/>
    <w:tmpl w:val="A4DAA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56081"/>
    <w:multiLevelType w:val="hybridMultilevel"/>
    <w:tmpl w:val="EF4CBDD0"/>
    <w:lvl w:ilvl="0" w:tplc="7AFA3122">
      <w:start w:val="1"/>
      <w:numFmt w:val="decimal"/>
      <w:lvlText w:val="%1."/>
      <w:lvlJc w:val="left"/>
      <w:pPr>
        <w:ind w:left="898" w:hanging="315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it-IT" w:eastAsia="en-US" w:bidi="ar-SA"/>
      </w:rPr>
    </w:lvl>
    <w:lvl w:ilvl="1" w:tplc="4788C444">
      <w:start w:val="1"/>
      <w:numFmt w:val="lowerLetter"/>
      <w:lvlText w:val="%2)"/>
      <w:lvlJc w:val="left"/>
      <w:pPr>
        <w:ind w:left="1116" w:hanging="360"/>
      </w:pPr>
      <w:rPr>
        <w:rFonts w:hint="default"/>
        <w:spacing w:val="-1"/>
        <w:w w:val="99"/>
        <w:lang w:val="it-IT" w:eastAsia="en-US" w:bidi="ar-SA"/>
      </w:rPr>
    </w:lvl>
    <w:lvl w:ilvl="2" w:tplc="EF0A0C30">
      <w:start w:val="1"/>
      <w:numFmt w:val="decimal"/>
      <w:lvlText w:val="%3."/>
      <w:lvlJc w:val="left"/>
      <w:pPr>
        <w:ind w:left="1181" w:hanging="281"/>
      </w:pPr>
      <w:rPr>
        <w:rFonts w:ascii="Times New Roman" w:eastAsia="Times New Roman" w:hAnsi="Times New Roman" w:cs="Times New Roman" w:hint="default"/>
        <w:spacing w:val="-1"/>
        <w:w w:val="92"/>
        <w:sz w:val="22"/>
        <w:szCs w:val="22"/>
        <w:lang w:val="it-IT" w:eastAsia="en-US" w:bidi="ar-SA"/>
      </w:rPr>
    </w:lvl>
    <w:lvl w:ilvl="3" w:tplc="E7EA9798">
      <w:start w:val="1"/>
      <w:numFmt w:val="lowerLetter"/>
      <w:lvlText w:val="%4)"/>
      <w:lvlJc w:val="left"/>
      <w:pPr>
        <w:ind w:left="1466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4" w:tplc="2C60C840">
      <w:numFmt w:val="bullet"/>
      <w:lvlText w:val="•"/>
      <w:lvlJc w:val="left"/>
      <w:pPr>
        <w:ind w:left="2738" w:hanging="246"/>
      </w:pPr>
      <w:rPr>
        <w:rFonts w:hint="default"/>
        <w:lang w:val="it-IT" w:eastAsia="en-US" w:bidi="ar-SA"/>
      </w:rPr>
    </w:lvl>
    <w:lvl w:ilvl="5" w:tplc="C034284E">
      <w:numFmt w:val="bullet"/>
      <w:lvlText w:val="•"/>
      <w:lvlJc w:val="left"/>
      <w:pPr>
        <w:ind w:left="4016" w:hanging="246"/>
      </w:pPr>
      <w:rPr>
        <w:rFonts w:hint="default"/>
        <w:lang w:val="it-IT" w:eastAsia="en-US" w:bidi="ar-SA"/>
      </w:rPr>
    </w:lvl>
    <w:lvl w:ilvl="6" w:tplc="AA16BD9A">
      <w:numFmt w:val="bullet"/>
      <w:lvlText w:val="•"/>
      <w:lvlJc w:val="left"/>
      <w:pPr>
        <w:ind w:left="5294" w:hanging="246"/>
      </w:pPr>
      <w:rPr>
        <w:rFonts w:hint="default"/>
        <w:lang w:val="it-IT" w:eastAsia="en-US" w:bidi="ar-SA"/>
      </w:rPr>
    </w:lvl>
    <w:lvl w:ilvl="7" w:tplc="387E84A0">
      <w:numFmt w:val="bullet"/>
      <w:lvlText w:val="•"/>
      <w:lvlJc w:val="left"/>
      <w:pPr>
        <w:ind w:left="6572" w:hanging="246"/>
      </w:pPr>
      <w:rPr>
        <w:rFonts w:hint="default"/>
        <w:lang w:val="it-IT" w:eastAsia="en-US" w:bidi="ar-SA"/>
      </w:rPr>
    </w:lvl>
    <w:lvl w:ilvl="8" w:tplc="4C665BA4">
      <w:numFmt w:val="bullet"/>
      <w:lvlText w:val="•"/>
      <w:lvlJc w:val="left"/>
      <w:pPr>
        <w:ind w:left="7850" w:hanging="246"/>
      </w:pPr>
      <w:rPr>
        <w:rFonts w:hint="default"/>
        <w:lang w:val="it-IT" w:eastAsia="en-US" w:bidi="ar-SA"/>
      </w:rPr>
    </w:lvl>
  </w:abstractNum>
  <w:abstractNum w:abstractNumId="10" w15:restartNumberingAfterBreak="0">
    <w:nsid w:val="46B13D0E"/>
    <w:multiLevelType w:val="hybridMultilevel"/>
    <w:tmpl w:val="E5EE96B4"/>
    <w:lvl w:ilvl="0" w:tplc="DDE4FF3E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68F3F0">
      <w:start w:val="1"/>
      <w:numFmt w:val="decimal"/>
      <w:lvlText w:val="%2."/>
      <w:lvlJc w:val="left"/>
      <w:pPr>
        <w:ind w:left="151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016436C">
      <w:numFmt w:val="bullet"/>
      <w:lvlText w:val="-"/>
      <w:lvlJc w:val="left"/>
      <w:pPr>
        <w:ind w:left="1419" w:hanging="284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3" w:tplc="D0B44250">
      <w:numFmt w:val="bullet"/>
      <w:lvlText w:val="•"/>
      <w:lvlJc w:val="left"/>
      <w:pPr>
        <w:ind w:left="2822" w:hanging="284"/>
      </w:pPr>
      <w:rPr>
        <w:rFonts w:hint="default"/>
        <w:lang w:val="it-IT" w:eastAsia="en-US" w:bidi="ar-SA"/>
      </w:rPr>
    </w:lvl>
    <w:lvl w:ilvl="4" w:tplc="5388119A">
      <w:numFmt w:val="bullet"/>
      <w:lvlText w:val="•"/>
      <w:lvlJc w:val="left"/>
      <w:pPr>
        <w:ind w:left="3993" w:hanging="284"/>
      </w:pPr>
      <w:rPr>
        <w:rFonts w:hint="default"/>
        <w:lang w:val="it-IT" w:eastAsia="en-US" w:bidi="ar-SA"/>
      </w:rPr>
    </w:lvl>
    <w:lvl w:ilvl="5" w:tplc="A76C4710">
      <w:numFmt w:val="bullet"/>
      <w:lvlText w:val="•"/>
      <w:lvlJc w:val="left"/>
      <w:pPr>
        <w:ind w:left="5164" w:hanging="284"/>
      </w:pPr>
      <w:rPr>
        <w:rFonts w:hint="default"/>
        <w:lang w:val="it-IT" w:eastAsia="en-US" w:bidi="ar-SA"/>
      </w:rPr>
    </w:lvl>
    <w:lvl w:ilvl="6" w:tplc="B510A0A0">
      <w:numFmt w:val="bullet"/>
      <w:lvlText w:val="•"/>
      <w:lvlJc w:val="left"/>
      <w:pPr>
        <w:ind w:left="6335" w:hanging="284"/>
      </w:pPr>
      <w:rPr>
        <w:rFonts w:hint="default"/>
        <w:lang w:val="it-IT" w:eastAsia="en-US" w:bidi="ar-SA"/>
      </w:rPr>
    </w:lvl>
    <w:lvl w:ilvl="7" w:tplc="86943D1E">
      <w:numFmt w:val="bullet"/>
      <w:lvlText w:val="•"/>
      <w:lvlJc w:val="left"/>
      <w:pPr>
        <w:ind w:left="7506" w:hanging="284"/>
      </w:pPr>
      <w:rPr>
        <w:rFonts w:hint="default"/>
        <w:lang w:val="it-IT" w:eastAsia="en-US" w:bidi="ar-SA"/>
      </w:rPr>
    </w:lvl>
    <w:lvl w:ilvl="8" w:tplc="FBF23EEC">
      <w:numFmt w:val="bullet"/>
      <w:lvlText w:val="•"/>
      <w:lvlJc w:val="left"/>
      <w:pPr>
        <w:ind w:left="8676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D734CE2"/>
    <w:multiLevelType w:val="hybridMultilevel"/>
    <w:tmpl w:val="740E9F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D42F6"/>
    <w:multiLevelType w:val="hybridMultilevel"/>
    <w:tmpl w:val="539284CA"/>
    <w:lvl w:ilvl="0" w:tplc="97E49DFC">
      <w:start w:val="1"/>
      <w:numFmt w:val="decimal"/>
      <w:lvlText w:val="%1."/>
      <w:lvlJc w:val="left"/>
      <w:pPr>
        <w:ind w:left="614" w:hanging="361"/>
      </w:pPr>
      <w:rPr>
        <w:rFonts w:ascii="Arial" w:eastAsia="Times New Roman" w:hAnsi="Arial" w:cs="Arial" w:hint="default"/>
        <w:w w:val="90"/>
        <w:sz w:val="20"/>
        <w:szCs w:val="20"/>
        <w:lang w:val="it-IT" w:eastAsia="en-US" w:bidi="ar-SA"/>
      </w:rPr>
    </w:lvl>
    <w:lvl w:ilvl="1" w:tplc="C640276A">
      <w:start w:val="1"/>
      <w:numFmt w:val="decimal"/>
      <w:lvlText w:val="%2."/>
      <w:lvlJc w:val="left"/>
      <w:pPr>
        <w:ind w:left="103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9C027468">
      <w:numFmt w:val="bullet"/>
      <w:lvlText w:val="•"/>
      <w:lvlJc w:val="left"/>
      <w:pPr>
        <w:ind w:left="2080" w:hanging="284"/>
      </w:pPr>
      <w:rPr>
        <w:rFonts w:hint="default"/>
        <w:lang w:val="it-IT" w:eastAsia="en-US" w:bidi="ar-SA"/>
      </w:rPr>
    </w:lvl>
    <w:lvl w:ilvl="3" w:tplc="5282AF7C">
      <w:numFmt w:val="bullet"/>
      <w:lvlText w:val="•"/>
      <w:lvlJc w:val="left"/>
      <w:pPr>
        <w:ind w:left="3121" w:hanging="284"/>
      </w:pPr>
      <w:rPr>
        <w:rFonts w:hint="default"/>
        <w:lang w:val="it-IT" w:eastAsia="en-US" w:bidi="ar-SA"/>
      </w:rPr>
    </w:lvl>
    <w:lvl w:ilvl="4" w:tplc="B2829296">
      <w:numFmt w:val="bullet"/>
      <w:lvlText w:val="•"/>
      <w:lvlJc w:val="left"/>
      <w:pPr>
        <w:ind w:left="4162" w:hanging="284"/>
      </w:pPr>
      <w:rPr>
        <w:rFonts w:hint="default"/>
        <w:lang w:val="it-IT" w:eastAsia="en-US" w:bidi="ar-SA"/>
      </w:rPr>
    </w:lvl>
    <w:lvl w:ilvl="5" w:tplc="29A0471C">
      <w:numFmt w:val="bullet"/>
      <w:lvlText w:val="•"/>
      <w:lvlJc w:val="left"/>
      <w:pPr>
        <w:ind w:left="5202" w:hanging="284"/>
      </w:pPr>
      <w:rPr>
        <w:rFonts w:hint="default"/>
        <w:lang w:val="it-IT" w:eastAsia="en-US" w:bidi="ar-SA"/>
      </w:rPr>
    </w:lvl>
    <w:lvl w:ilvl="6" w:tplc="6E5C4658">
      <w:numFmt w:val="bullet"/>
      <w:lvlText w:val="•"/>
      <w:lvlJc w:val="left"/>
      <w:pPr>
        <w:ind w:left="6243" w:hanging="284"/>
      </w:pPr>
      <w:rPr>
        <w:rFonts w:hint="default"/>
        <w:lang w:val="it-IT" w:eastAsia="en-US" w:bidi="ar-SA"/>
      </w:rPr>
    </w:lvl>
    <w:lvl w:ilvl="7" w:tplc="1E4474DE">
      <w:numFmt w:val="bullet"/>
      <w:lvlText w:val="•"/>
      <w:lvlJc w:val="left"/>
      <w:pPr>
        <w:ind w:left="7284" w:hanging="284"/>
      </w:pPr>
      <w:rPr>
        <w:rFonts w:hint="default"/>
        <w:lang w:val="it-IT" w:eastAsia="en-US" w:bidi="ar-SA"/>
      </w:rPr>
    </w:lvl>
    <w:lvl w:ilvl="8" w:tplc="C9A2F492">
      <w:numFmt w:val="bullet"/>
      <w:lvlText w:val="•"/>
      <w:lvlJc w:val="left"/>
      <w:pPr>
        <w:ind w:left="8324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D077507"/>
    <w:multiLevelType w:val="hybridMultilevel"/>
    <w:tmpl w:val="3760B5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20228"/>
    <w:multiLevelType w:val="hybridMultilevel"/>
    <w:tmpl w:val="D02A7E62"/>
    <w:lvl w:ilvl="0" w:tplc="F3303D9E">
      <w:start w:val="1"/>
      <w:numFmt w:val="decimal"/>
      <w:lvlText w:val="%1."/>
      <w:lvlJc w:val="left"/>
      <w:pPr>
        <w:ind w:left="1571" w:hanging="360"/>
      </w:pPr>
      <w:rPr>
        <w:rFonts w:hint="default"/>
        <w:w w:val="100"/>
        <w:sz w:val="20"/>
        <w:szCs w:val="2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67938576">
    <w:abstractNumId w:val="7"/>
  </w:num>
  <w:num w:numId="2" w16cid:durableId="1708481827">
    <w:abstractNumId w:val="3"/>
  </w:num>
  <w:num w:numId="3" w16cid:durableId="1352954655">
    <w:abstractNumId w:val="13"/>
  </w:num>
  <w:num w:numId="4" w16cid:durableId="965505865">
    <w:abstractNumId w:val="6"/>
  </w:num>
  <w:num w:numId="5" w16cid:durableId="624887854">
    <w:abstractNumId w:val="5"/>
  </w:num>
  <w:num w:numId="6" w16cid:durableId="216745056">
    <w:abstractNumId w:val="9"/>
  </w:num>
  <w:num w:numId="7" w16cid:durableId="1125853018">
    <w:abstractNumId w:val="10"/>
  </w:num>
  <w:num w:numId="8" w16cid:durableId="868298657">
    <w:abstractNumId w:val="8"/>
  </w:num>
  <w:num w:numId="9" w16cid:durableId="324821813">
    <w:abstractNumId w:val="0"/>
  </w:num>
  <w:num w:numId="10" w16cid:durableId="629625503">
    <w:abstractNumId w:val="4"/>
  </w:num>
  <w:num w:numId="11" w16cid:durableId="2129624060">
    <w:abstractNumId w:val="1"/>
  </w:num>
  <w:num w:numId="12" w16cid:durableId="1459683361">
    <w:abstractNumId w:val="11"/>
  </w:num>
  <w:num w:numId="13" w16cid:durableId="1484004517">
    <w:abstractNumId w:val="14"/>
  </w:num>
  <w:num w:numId="14" w16cid:durableId="391387287">
    <w:abstractNumId w:val="12"/>
  </w:num>
  <w:num w:numId="15" w16cid:durableId="135025238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10"/>
    <w:rsid w:val="000007EA"/>
    <w:rsid w:val="000015C2"/>
    <w:rsid w:val="00001B97"/>
    <w:rsid w:val="000061B4"/>
    <w:rsid w:val="000061D6"/>
    <w:rsid w:val="00006B1F"/>
    <w:rsid w:val="00006B82"/>
    <w:rsid w:val="00006CFE"/>
    <w:rsid w:val="00006F2E"/>
    <w:rsid w:val="000076E7"/>
    <w:rsid w:val="00007BAA"/>
    <w:rsid w:val="000107BE"/>
    <w:rsid w:val="00010F32"/>
    <w:rsid w:val="00011948"/>
    <w:rsid w:val="000126CC"/>
    <w:rsid w:val="00012A96"/>
    <w:rsid w:val="00012DF9"/>
    <w:rsid w:val="00012E24"/>
    <w:rsid w:val="000138B3"/>
    <w:rsid w:val="00013F07"/>
    <w:rsid w:val="000148DB"/>
    <w:rsid w:val="00014AA0"/>
    <w:rsid w:val="000150A5"/>
    <w:rsid w:val="0001584C"/>
    <w:rsid w:val="00015A1D"/>
    <w:rsid w:val="00015D03"/>
    <w:rsid w:val="00015FE8"/>
    <w:rsid w:val="00016396"/>
    <w:rsid w:val="000200A1"/>
    <w:rsid w:val="000216B9"/>
    <w:rsid w:val="00021EC0"/>
    <w:rsid w:val="00022DBB"/>
    <w:rsid w:val="0002360E"/>
    <w:rsid w:val="0002440C"/>
    <w:rsid w:val="00024993"/>
    <w:rsid w:val="00024F00"/>
    <w:rsid w:val="00027942"/>
    <w:rsid w:val="00027F7A"/>
    <w:rsid w:val="00031D54"/>
    <w:rsid w:val="00031FD2"/>
    <w:rsid w:val="00032C45"/>
    <w:rsid w:val="00035932"/>
    <w:rsid w:val="0003670C"/>
    <w:rsid w:val="0003678B"/>
    <w:rsid w:val="00036EDE"/>
    <w:rsid w:val="0003708A"/>
    <w:rsid w:val="00037258"/>
    <w:rsid w:val="000401FD"/>
    <w:rsid w:val="00040C40"/>
    <w:rsid w:val="00040D36"/>
    <w:rsid w:val="00042C5A"/>
    <w:rsid w:val="000436DB"/>
    <w:rsid w:val="0004411E"/>
    <w:rsid w:val="000447A6"/>
    <w:rsid w:val="00045482"/>
    <w:rsid w:val="0004562C"/>
    <w:rsid w:val="000469B7"/>
    <w:rsid w:val="00046EDF"/>
    <w:rsid w:val="000472D0"/>
    <w:rsid w:val="0004741F"/>
    <w:rsid w:val="000477E0"/>
    <w:rsid w:val="00047C57"/>
    <w:rsid w:val="00047D48"/>
    <w:rsid w:val="00051B54"/>
    <w:rsid w:val="00051E14"/>
    <w:rsid w:val="00052223"/>
    <w:rsid w:val="0005320E"/>
    <w:rsid w:val="0005417E"/>
    <w:rsid w:val="0005541D"/>
    <w:rsid w:val="000560F2"/>
    <w:rsid w:val="00056A42"/>
    <w:rsid w:val="00056DA8"/>
    <w:rsid w:val="00057EC6"/>
    <w:rsid w:val="00057F44"/>
    <w:rsid w:val="0006234C"/>
    <w:rsid w:val="0006247B"/>
    <w:rsid w:val="00062DFB"/>
    <w:rsid w:val="00067557"/>
    <w:rsid w:val="00067670"/>
    <w:rsid w:val="00067923"/>
    <w:rsid w:val="00067BE9"/>
    <w:rsid w:val="00070C57"/>
    <w:rsid w:val="0007175B"/>
    <w:rsid w:val="00071923"/>
    <w:rsid w:val="00071948"/>
    <w:rsid w:val="00071DD3"/>
    <w:rsid w:val="00071F91"/>
    <w:rsid w:val="00073206"/>
    <w:rsid w:val="00073BED"/>
    <w:rsid w:val="00074382"/>
    <w:rsid w:val="00075B2E"/>
    <w:rsid w:val="00075BB8"/>
    <w:rsid w:val="0007647A"/>
    <w:rsid w:val="0007754B"/>
    <w:rsid w:val="00080189"/>
    <w:rsid w:val="00081197"/>
    <w:rsid w:val="00081870"/>
    <w:rsid w:val="000818F0"/>
    <w:rsid w:val="00081C03"/>
    <w:rsid w:val="00082388"/>
    <w:rsid w:val="00083663"/>
    <w:rsid w:val="00083CA9"/>
    <w:rsid w:val="00084337"/>
    <w:rsid w:val="00084456"/>
    <w:rsid w:val="0008522D"/>
    <w:rsid w:val="0008550B"/>
    <w:rsid w:val="00085752"/>
    <w:rsid w:val="00086017"/>
    <w:rsid w:val="000862B7"/>
    <w:rsid w:val="00086456"/>
    <w:rsid w:val="0008656A"/>
    <w:rsid w:val="00086607"/>
    <w:rsid w:val="0008689E"/>
    <w:rsid w:val="00086B3F"/>
    <w:rsid w:val="00087E41"/>
    <w:rsid w:val="000906F1"/>
    <w:rsid w:val="0009075E"/>
    <w:rsid w:val="0009082C"/>
    <w:rsid w:val="00090B4B"/>
    <w:rsid w:val="0009184A"/>
    <w:rsid w:val="0009223D"/>
    <w:rsid w:val="00092DFF"/>
    <w:rsid w:val="00094753"/>
    <w:rsid w:val="0009542E"/>
    <w:rsid w:val="00096B24"/>
    <w:rsid w:val="00096BC0"/>
    <w:rsid w:val="00097388"/>
    <w:rsid w:val="00097A35"/>
    <w:rsid w:val="000A150C"/>
    <w:rsid w:val="000A16DD"/>
    <w:rsid w:val="000A1CD8"/>
    <w:rsid w:val="000A1FBA"/>
    <w:rsid w:val="000A37B9"/>
    <w:rsid w:val="000A37CB"/>
    <w:rsid w:val="000A480B"/>
    <w:rsid w:val="000A4AF6"/>
    <w:rsid w:val="000A51D4"/>
    <w:rsid w:val="000A5448"/>
    <w:rsid w:val="000A54F2"/>
    <w:rsid w:val="000A57CF"/>
    <w:rsid w:val="000A5CAE"/>
    <w:rsid w:val="000B0203"/>
    <w:rsid w:val="000B1705"/>
    <w:rsid w:val="000B1ED6"/>
    <w:rsid w:val="000B30F2"/>
    <w:rsid w:val="000B3D50"/>
    <w:rsid w:val="000B600B"/>
    <w:rsid w:val="000B662F"/>
    <w:rsid w:val="000B6FC7"/>
    <w:rsid w:val="000C07DA"/>
    <w:rsid w:val="000C2B7A"/>
    <w:rsid w:val="000C2F2C"/>
    <w:rsid w:val="000C32F0"/>
    <w:rsid w:val="000C38C6"/>
    <w:rsid w:val="000C3A2F"/>
    <w:rsid w:val="000C565B"/>
    <w:rsid w:val="000C689F"/>
    <w:rsid w:val="000C6C24"/>
    <w:rsid w:val="000C6C75"/>
    <w:rsid w:val="000C6CDA"/>
    <w:rsid w:val="000C72B8"/>
    <w:rsid w:val="000C783C"/>
    <w:rsid w:val="000D0102"/>
    <w:rsid w:val="000D0FE7"/>
    <w:rsid w:val="000D2D18"/>
    <w:rsid w:val="000D2F29"/>
    <w:rsid w:val="000D3E3B"/>
    <w:rsid w:val="000D40FA"/>
    <w:rsid w:val="000D5775"/>
    <w:rsid w:val="000D59BA"/>
    <w:rsid w:val="000D5B2D"/>
    <w:rsid w:val="000D6F0F"/>
    <w:rsid w:val="000D7405"/>
    <w:rsid w:val="000D7B3D"/>
    <w:rsid w:val="000D7B79"/>
    <w:rsid w:val="000E042F"/>
    <w:rsid w:val="000E125E"/>
    <w:rsid w:val="000E13E3"/>
    <w:rsid w:val="000E1F22"/>
    <w:rsid w:val="000E2F90"/>
    <w:rsid w:val="000E42C3"/>
    <w:rsid w:val="000E5947"/>
    <w:rsid w:val="000F006C"/>
    <w:rsid w:val="000F029D"/>
    <w:rsid w:val="000F0F10"/>
    <w:rsid w:val="000F1B4A"/>
    <w:rsid w:val="000F3606"/>
    <w:rsid w:val="000F4952"/>
    <w:rsid w:val="000F6457"/>
    <w:rsid w:val="000F7B56"/>
    <w:rsid w:val="0010190A"/>
    <w:rsid w:val="00101E6B"/>
    <w:rsid w:val="001026F1"/>
    <w:rsid w:val="001042BA"/>
    <w:rsid w:val="00106A16"/>
    <w:rsid w:val="00111944"/>
    <w:rsid w:val="00111C61"/>
    <w:rsid w:val="001124FB"/>
    <w:rsid w:val="001128CD"/>
    <w:rsid w:val="0011296E"/>
    <w:rsid w:val="00113509"/>
    <w:rsid w:val="0011418D"/>
    <w:rsid w:val="001152AF"/>
    <w:rsid w:val="00115B36"/>
    <w:rsid w:val="00116326"/>
    <w:rsid w:val="00116D0D"/>
    <w:rsid w:val="0011780E"/>
    <w:rsid w:val="00122DFE"/>
    <w:rsid w:val="00123472"/>
    <w:rsid w:val="001244EC"/>
    <w:rsid w:val="00124DD0"/>
    <w:rsid w:val="0012524A"/>
    <w:rsid w:val="001258C2"/>
    <w:rsid w:val="0012590F"/>
    <w:rsid w:val="00125E90"/>
    <w:rsid w:val="001307C1"/>
    <w:rsid w:val="0013349C"/>
    <w:rsid w:val="001335E2"/>
    <w:rsid w:val="001356B5"/>
    <w:rsid w:val="00140F7A"/>
    <w:rsid w:val="0014116E"/>
    <w:rsid w:val="00143919"/>
    <w:rsid w:val="00144C38"/>
    <w:rsid w:val="00144DB4"/>
    <w:rsid w:val="00144F1E"/>
    <w:rsid w:val="00146649"/>
    <w:rsid w:val="0015095F"/>
    <w:rsid w:val="00150A79"/>
    <w:rsid w:val="00150D82"/>
    <w:rsid w:val="0015135B"/>
    <w:rsid w:val="00151F86"/>
    <w:rsid w:val="00152535"/>
    <w:rsid w:val="001525C7"/>
    <w:rsid w:val="00153E9D"/>
    <w:rsid w:val="00154C1B"/>
    <w:rsid w:val="00155A0D"/>
    <w:rsid w:val="00155AC3"/>
    <w:rsid w:val="001604F1"/>
    <w:rsid w:val="00160855"/>
    <w:rsid w:val="00161BC0"/>
    <w:rsid w:val="00162A98"/>
    <w:rsid w:val="00162AB6"/>
    <w:rsid w:val="00162D9C"/>
    <w:rsid w:val="00163B7C"/>
    <w:rsid w:val="001643CA"/>
    <w:rsid w:val="00164B19"/>
    <w:rsid w:val="00165139"/>
    <w:rsid w:val="00165DA7"/>
    <w:rsid w:val="00165ED4"/>
    <w:rsid w:val="001660E3"/>
    <w:rsid w:val="00167E1B"/>
    <w:rsid w:val="00167E3C"/>
    <w:rsid w:val="00167E5E"/>
    <w:rsid w:val="0017044F"/>
    <w:rsid w:val="001704F7"/>
    <w:rsid w:val="001706B0"/>
    <w:rsid w:val="001714BC"/>
    <w:rsid w:val="0017158C"/>
    <w:rsid w:val="00172634"/>
    <w:rsid w:val="001726C8"/>
    <w:rsid w:val="00174430"/>
    <w:rsid w:val="00176233"/>
    <w:rsid w:val="0017695B"/>
    <w:rsid w:val="00177363"/>
    <w:rsid w:val="0018118B"/>
    <w:rsid w:val="00181791"/>
    <w:rsid w:val="00181B01"/>
    <w:rsid w:val="00181F9F"/>
    <w:rsid w:val="00182787"/>
    <w:rsid w:val="00182C69"/>
    <w:rsid w:val="00184AF6"/>
    <w:rsid w:val="00185901"/>
    <w:rsid w:val="001874AC"/>
    <w:rsid w:val="00190B5F"/>
    <w:rsid w:val="00190CAF"/>
    <w:rsid w:val="00190EA0"/>
    <w:rsid w:val="00191235"/>
    <w:rsid w:val="001915E2"/>
    <w:rsid w:val="0019219E"/>
    <w:rsid w:val="00192698"/>
    <w:rsid w:val="001930A4"/>
    <w:rsid w:val="00194871"/>
    <w:rsid w:val="0019522B"/>
    <w:rsid w:val="00197021"/>
    <w:rsid w:val="001A05B1"/>
    <w:rsid w:val="001A0FCF"/>
    <w:rsid w:val="001A1D6A"/>
    <w:rsid w:val="001A320B"/>
    <w:rsid w:val="001A40F3"/>
    <w:rsid w:val="001A477D"/>
    <w:rsid w:val="001A486E"/>
    <w:rsid w:val="001A67F7"/>
    <w:rsid w:val="001A68B8"/>
    <w:rsid w:val="001A7067"/>
    <w:rsid w:val="001A78D4"/>
    <w:rsid w:val="001B08F3"/>
    <w:rsid w:val="001B0F9F"/>
    <w:rsid w:val="001B16B5"/>
    <w:rsid w:val="001B2532"/>
    <w:rsid w:val="001B2F98"/>
    <w:rsid w:val="001B3926"/>
    <w:rsid w:val="001B48CF"/>
    <w:rsid w:val="001B4DD5"/>
    <w:rsid w:val="001B5947"/>
    <w:rsid w:val="001B5EB4"/>
    <w:rsid w:val="001B7393"/>
    <w:rsid w:val="001B7570"/>
    <w:rsid w:val="001B77C4"/>
    <w:rsid w:val="001C04E2"/>
    <w:rsid w:val="001C058A"/>
    <w:rsid w:val="001C0DF7"/>
    <w:rsid w:val="001C1050"/>
    <w:rsid w:val="001C11E3"/>
    <w:rsid w:val="001C281F"/>
    <w:rsid w:val="001C34EF"/>
    <w:rsid w:val="001C3991"/>
    <w:rsid w:val="001C6FA6"/>
    <w:rsid w:val="001C7909"/>
    <w:rsid w:val="001C7A56"/>
    <w:rsid w:val="001D3A10"/>
    <w:rsid w:val="001D3AC6"/>
    <w:rsid w:val="001D4F6A"/>
    <w:rsid w:val="001D507A"/>
    <w:rsid w:val="001D5655"/>
    <w:rsid w:val="001D59D9"/>
    <w:rsid w:val="001D5E57"/>
    <w:rsid w:val="001D64AA"/>
    <w:rsid w:val="001D6DFD"/>
    <w:rsid w:val="001E070D"/>
    <w:rsid w:val="001E1432"/>
    <w:rsid w:val="001E1DCA"/>
    <w:rsid w:val="001E21C8"/>
    <w:rsid w:val="001E2674"/>
    <w:rsid w:val="001E2893"/>
    <w:rsid w:val="001E2910"/>
    <w:rsid w:val="001E438A"/>
    <w:rsid w:val="001E51AF"/>
    <w:rsid w:val="001E60ED"/>
    <w:rsid w:val="001E631E"/>
    <w:rsid w:val="001E69D2"/>
    <w:rsid w:val="001E77E5"/>
    <w:rsid w:val="001F0E9F"/>
    <w:rsid w:val="001F110C"/>
    <w:rsid w:val="001F1451"/>
    <w:rsid w:val="001F2E16"/>
    <w:rsid w:val="001F329F"/>
    <w:rsid w:val="001F38E7"/>
    <w:rsid w:val="001F4205"/>
    <w:rsid w:val="001F48EE"/>
    <w:rsid w:val="001F595F"/>
    <w:rsid w:val="001F7481"/>
    <w:rsid w:val="001F7D30"/>
    <w:rsid w:val="0020002C"/>
    <w:rsid w:val="0020083A"/>
    <w:rsid w:val="002008DB"/>
    <w:rsid w:val="0020388A"/>
    <w:rsid w:val="00205B65"/>
    <w:rsid w:val="00205C29"/>
    <w:rsid w:val="0020611E"/>
    <w:rsid w:val="00206809"/>
    <w:rsid w:val="00206EE3"/>
    <w:rsid w:val="00210353"/>
    <w:rsid w:val="002104AB"/>
    <w:rsid w:val="00210CA1"/>
    <w:rsid w:val="00211764"/>
    <w:rsid w:val="00211A72"/>
    <w:rsid w:val="00211ADB"/>
    <w:rsid w:val="00211C3C"/>
    <w:rsid w:val="002121EC"/>
    <w:rsid w:val="00212287"/>
    <w:rsid w:val="00212D83"/>
    <w:rsid w:val="002143F0"/>
    <w:rsid w:val="00215C09"/>
    <w:rsid w:val="0021606C"/>
    <w:rsid w:val="00216079"/>
    <w:rsid w:val="002171F3"/>
    <w:rsid w:val="0021728F"/>
    <w:rsid w:val="002202C7"/>
    <w:rsid w:val="002206DF"/>
    <w:rsid w:val="00220B25"/>
    <w:rsid w:val="00220C04"/>
    <w:rsid w:val="002221E5"/>
    <w:rsid w:val="00223F51"/>
    <w:rsid w:val="00224345"/>
    <w:rsid w:val="0022568B"/>
    <w:rsid w:val="00225A77"/>
    <w:rsid w:val="00225BE9"/>
    <w:rsid w:val="00227B95"/>
    <w:rsid w:val="00227EBA"/>
    <w:rsid w:val="0023012A"/>
    <w:rsid w:val="002306A0"/>
    <w:rsid w:val="00230815"/>
    <w:rsid w:val="00231201"/>
    <w:rsid w:val="00231301"/>
    <w:rsid w:val="00231F5C"/>
    <w:rsid w:val="002337C8"/>
    <w:rsid w:val="00234AA4"/>
    <w:rsid w:val="0023778A"/>
    <w:rsid w:val="00240E0C"/>
    <w:rsid w:val="00240F2D"/>
    <w:rsid w:val="0024137C"/>
    <w:rsid w:val="00242556"/>
    <w:rsid w:val="00244AF9"/>
    <w:rsid w:val="00244E40"/>
    <w:rsid w:val="002452AB"/>
    <w:rsid w:val="002456D5"/>
    <w:rsid w:val="0024583A"/>
    <w:rsid w:val="00245D9F"/>
    <w:rsid w:val="00246304"/>
    <w:rsid w:val="00246CD2"/>
    <w:rsid w:val="002477FC"/>
    <w:rsid w:val="0024789F"/>
    <w:rsid w:val="00250762"/>
    <w:rsid w:val="00252745"/>
    <w:rsid w:val="00252DAC"/>
    <w:rsid w:val="00253338"/>
    <w:rsid w:val="00253A35"/>
    <w:rsid w:val="00255DA4"/>
    <w:rsid w:val="0025665A"/>
    <w:rsid w:val="00257895"/>
    <w:rsid w:val="00257B95"/>
    <w:rsid w:val="00257F04"/>
    <w:rsid w:val="00261986"/>
    <w:rsid w:val="00264589"/>
    <w:rsid w:val="002646E7"/>
    <w:rsid w:val="00264DAB"/>
    <w:rsid w:val="00265098"/>
    <w:rsid w:val="00265E9C"/>
    <w:rsid w:val="002673CE"/>
    <w:rsid w:val="0026769C"/>
    <w:rsid w:val="00273839"/>
    <w:rsid w:val="00275292"/>
    <w:rsid w:val="00275FAA"/>
    <w:rsid w:val="00276B96"/>
    <w:rsid w:val="00277BF5"/>
    <w:rsid w:val="00280ABD"/>
    <w:rsid w:val="00280FBE"/>
    <w:rsid w:val="00281095"/>
    <w:rsid w:val="0028218B"/>
    <w:rsid w:val="00283746"/>
    <w:rsid w:val="00283F97"/>
    <w:rsid w:val="00286113"/>
    <w:rsid w:val="00287374"/>
    <w:rsid w:val="00291CFB"/>
    <w:rsid w:val="002933B7"/>
    <w:rsid w:val="002935F3"/>
    <w:rsid w:val="00293753"/>
    <w:rsid w:val="00293F7B"/>
    <w:rsid w:val="002943C3"/>
    <w:rsid w:val="00295724"/>
    <w:rsid w:val="0029587B"/>
    <w:rsid w:val="00295FC3"/>
    <w:rsid w:val="002967A4"/>
    <w:rsid w:val="00296E87"/>
    <w:rsid w:val="00297155"/>
    <w:rsid w:val="00297A58"/>
    <w:rsid w:val="002A0CF8"/>
    <w:rsid w:val="002A1532"/>
    <w:rsid w:val="002A16C0"/>
    <w:rsid w:val="002A1C4C"/>
    <w:rsid w:val="002A1C9A"/>
    <w:rsid w:val="002A2136"/>
    <w:rsid w:val="002A2245"/>
    <w:rsid w:val="002A312D"/>
    <w:rsid w:val="002A391F"/>
    <w:rsid w:val="002A3D03"/>
    <w:rsid w:val="002A3E33"/>
    <w:rsid w:val="002A4412"/>
    <w:rsid w:val="002A474E"/>
    <w:rsid w:val="002A60E1"/>
    <w:rsid w:val="002A6977"/>
    <w:rsid w:val="002A69C4"/>
    <w:rsid w:val="002B0A88"/>
    <w:rsid w:val="002B0C34"/>
    <w:rsid w:val="002B337F"/>
    <w:rsid w:val="002B492B"/>
    <w:rsid w:val="002B60A4"/>
    <w:rsid w:val="002B7457"/>
    <w:rsid w:val="002B7E57"/>
    <w:rsid w:val="002B7F07"/>
    <w:rsid w:val="002B7FA2"/>
    <w:rsid w:val="002C0022"/>
    <w:rsid w:val="002C1E40"/>
    <w:rsid w:val="002C260D"/>
    <w:rsid w:val="002C2CDF"/>
    <w:rsid w:val="002C326D"/>
    <w:rsid w:val="002C3405"/>
    <w:rsid w:val="002C3598"/>
    <w:rsid w:val="002C4DD0"/>
    <w:rsid w:val="002C4FB2"/>
    <w:rsid w:val="002C5031"/>
    <w:rsid w:val="002C5399"/>
    <w:rsid w:val="002C5710"/>
    <w:rsid w:val="002C5829"/>
    <w:rsid w:val="002C586B"/>
    <w:rsid w:val="002C5B13"/>
    <w:rsid w:val="002C6033"/>
    <w:rsid w:val="002C6EDE"/>
    <w:rsid w:val="002C6FB8"/>
    <w:rsid w:val="002C7969"/>
    <w:rsid w:val="002D017B"/>
    <w:rsid w:val="002D0276"/>
    <w:rsid w:val="002D03AB"/>
    <w:rsid w:val="002D0E9D"/>
    <w:rsid w:val="002D1151"/>
    <w:rsid w:val="002D2237"/>
    <w:rsid w:val="002D27A4"/>
    <w:rsid w:val="002D2C26"/>
    <w:rsid w:val="002D5D55"/>
    <w:rsid w:val="002D5E1D"/>
    <w:rsid w:val="002D5F02"/>
    <w:rsid w:val="002D5FCF"/>
    <w:rsid w:val="002D622A"/>
    <w:rsid w:val="002D6FBA"/>
    <w:rsid w:val="002D753E"/>
    <w:rsid w:val="002D7ECB"/>
    <w:rsid w:val="002E1518"/>
    <w:rsid w:val="002E1BB1"/>
    <w:rsid w:val="002E3313"/>
    <w:rsid w:val="002E428E"/>
    <w:rsid w:val="002E5B7B"/>
    <w:rsid w:val="002E7862"/>
    <w:rsid w:val="002F1706"/>
    <w:rsid w:val="002F17F7"/>
    <w:rsid w:val="002F1FE2"/>
    <w:rsid w:val="002F316B"/>
    <w:rsid w:val="002F3657"/>
    <w:rsid w:val="002F4270"/>
    <w:rsid w:val="002F44D2"/>
    <w:rsid w:val="002F532F"/>
    <w:rsid w:val="002F5348"/>
    <w:rsid w:val="002F5FE0"/>
    <w:rsid w:val="002F65AE"/>
    <w:rsid w:val="002F68A8"/>
    <w:rsid w:val="002F7002"/>
    <w:rsid w:val="002F7B81"/>
    <w:rsid w:val="003002BA"/>
    <w:rsid w:val="003003F4"/>
    <w:rsid w:val="0030102E"/>
    <w:rsid w:val="003012F9"/>
    <w:rsid w:val="003045CA"/>
    <w:rsid w:val="0030540F"/>
    <w:rsid w:val="00310AA1"/>
    <w:rsid w:val="00310CB6"/>
    <w:rsid w:val="00311544"/>
    <w:rsid w:val="003122B9"/>
    <w:rsid w:val="00312CC9"/>
    <w:rsid w:val="00313D6F"/>
    <w:rsid w:val="00314D13"/>
    <w:rsid w:val="003154F1"/>
    <w:rsid w:val="00316176"/>
    <w:rsid w:val="00317AEF"/>
    <w:rsid w:val="00317FEA"/>
    <w:rsid w:val="00320E53"/>
    <w:rsid w:val="00321ADF"/>
    <w:rsid w:val="00324309"/>
    <w:rsid w:val="003243A4"/>
    <w:rsid w:val="00326B3E"/>
    <w:rsid w:val="00327740"/>
    <w:rsid w:val="00327A80"/>
    <w:rsid w:val="00327AE5"/>
    <w:rsid w:val="00327D10"/>
    <w:rsid w:val="00331463"/>
    <w:rsid w:val="0033194D"/>
    <w:rsid w:val="003319E1"/>
    <w:rsid w:val="00331C49"/>
    <w:rsid w:val="00332111"/>
    <w:rsid w:val="00332F4D"/>
    <w:rsid w:val="003330DA"/>
    <w:rsid w:val="003340BB"/>
    <w:rsid w:val="00334D6F"/>
    <w:rsid w:val="0033513F"/>
    <w:rsid w:val="00335530"/>
    <w:rsid w:val="00335AAF"/>
    <w:rsid w:val="00336E34"/>
    <w:rsid w:val="003377B5"/>
    <w:rsid w:val="00337EBA"/>
    <w:rsid w:val="00337FED"/>
    <w:rsid w:val="00341C5A"/>
    <w:rsid w:val="00342375"/>
    <w:rsid w:val="0034449E"/>
    <w:rsid w:val="00345545"/>
    <w:rsid w:val="00345CC2"/>
    <w:rsid w:val="003469F5"/>
    <w:rsid w:val="00346B28"/>
    <w:rsid w:val="00347302"/>
    <w:rsid w:val="003477E6"/>
    <w:rsid w:val="00350164"/>
    <w:rsid w:val="0035323B"/>
    <w:rsid w:val="003533FA"/>
    <w:rsid w:val="00353B3D"/>
    <w:rsid w:val="00353C68"/>
    <w:rsid w:val="00354A65"/>
    <w:rsid w:val="003553B9"/>
    <w:rsid w:val="0035595E"/>
    <w:rsid w:val="00356A97"/>
    <w:rsid w:val="0035748C"/>
    <w:rsid w:val="003610CA"/>
    <w:rsid w:val="0036350A"/>
    <w:rsid w:val="00363F42"/>
    <w:rsid w:val="00364E7E"/>
    <w:rsid w:val="003652D9"/>
    <w:rsid w:val="00366C9A"/>
    <w:rsid w:val="003670DD"/>
    <w:rsid w:val="0037126F"/>
    <w:rsid w:val="00371270"/>
    <w:rsid w:val="00372118"/>
    <w:rsid w:val="00373757"/>
    <w:rsid w:val="00373BD7"/>
    <w:rsid w:val="00374923"/>
    <w:rsid w:val="00375DD7"/>
    <w:rsid w:val="00375EF6"/>
    <w:rsid w:val="00375F34"/>
    <w:rsid w:val="00376296"/>
    <w:rsid w:val="0037655A"/>
    <w:rsid w:val="00376BD0"/>
    <w:rsid w:val="00376FBC"/>
    <w:rsid w:val="00377262"/>
    <w:rsid w:val="0037799B"/>
    <w:rsid w:val="00377A06"/>
    <w:rsid w:val="00380539"/>
    <w:rsid w:val="0038060E"/>
    <w:rsid w:val="00380B5B"/>
    <w:rsid w:val="00380B97"/>
    <w:rsid w:val="0038308A"/>
    <w:rsid w:val="00384398"/>
    <w:rsid w:val="00384A04"/>
    <w:rsid w:val="00384A34"/>
    <w:rsid w:val="00384DB9"/>
    <w:rsid w:val="00386926"/>
    <w:rsid w:val="00386FD9"/>
    <w:rsid w:val="00390DEB"/>
    <w:rsid w:val="00390E30"/>
    <w:rsid w:val="0039142E"/>
    <w:rsid w:val="00391D44"/>
    <w:rsid w:val="0039325F"/>
    <w:rsid w:val="00393EE7"/>
    <w:rsid w:val="0039502E"/>
    <w:rsid w:val="00396301"/>
    <w:rsid w:val="00396974"/>
    <w:rsid w:val="00396C33"/>
    <w:rsid w:val="003A063F"/>
    <w:rsid w:val="003A06F1"/>
    <w:rsid w:val="003A126C"/>
    <w:rsid w:val="003A16F7"/>
    <w:rsid w:val="003A194D"/>
    <w:rsid w:val="003A1CC3"/>
    <w:rsid w:val="003A2792"/>
    <w:rsid w:val="003A2DE9"/>
    <w:rsid w:val="003A2E24"/>
    <w:rsid w:val="003A40ED"/>
    <w:rsid w:val="003A4224"/>
    <w:rsid w:val="003A5AC9"/>
    <w:rsid w:val="003A61C9"/>
    <w:rsid w:val="003A6AD8"/>
    <w:rsid w:val="003A75B5"/>
    <w:rsid w:val="003B008E"/>
    <w:rsid w:val="003B0805"/>
    <w:rsid w:val="003B2043"/>
    <w:rsid w:val="003B244C"/>
    <w:rsid w:val="003B3258"/>
    <w:rsid w:val="003B77DD"/>
    <w:rsid w:val="003C04A4"/>
    <w:rsid w:val="003C1335"/>
    <w:rsid w:val="003C4ACE"/>
    <w:rsid w:val="003C4E3C"/>
    <w:rsid w:val="003C52CB"/>
    <w:rsid w:val="003C59C0"/>
    <w:rsid w:val="003C5C31"/>
    <w:rsid w:val="003C5DEA"/>
    <w:rsid w:val="003C6FAB"/>
    <w:rsid w:val="003C78F5"/>
    <w:rsid w:val="003C7EEC"/>
    <w:rsid w:val="003D0525"/>
    <w:rsid w:val="003D2872"/>
    <w:rsid w:val="003D2C4E"/>
    <w:rsid w:val="003D31F0"/>
    <w:rsid w:val="003D3286"/>
    <w:rsid w:val="003D477B"/>
    <w:rsid w:val="003D4FF4"/>
    <w:rsid w:val="003D68B5"/>
    <w:rsid w:val="003D6FFB"/>
    <w:rsid w:val="003D75F6"/>
    <w:rsid w:val="003E0191"/>
    <w:rsid w:val="003E0E63"/>
    <w:rsid w:val="003E116C"/>
    <w:rsid w:val="003E12C7"/>
    <w:rsid w:val="003E151F"/>
    <w:rsid w:val="003E1D86"/>
    <w:rsid w:val="003E2695"/>
    <w:rsid w:val="003E3027"/>
    <w:rsid w:val="003E3E50"/>
    <w:rsid w:val="003E4C54"/>
    <w:rsid w:val="003E6D88"/>
    <w:rsid w:val="003E7158"/>
    <w:rsid w:val="003E78ED"/>
    <w:rsid w:val="003F10E4"/>
    <w:rsid w:val="003F17C4"/>
    <w:rsid w:val="003F1CD0"/>
    <w:rsid w:val="003F2292"/>
    <w:rsid w:val="003F2E4D"/>
    <w:rsid w:val="003F3CC8"/>
    <w:rsid w:val="003F42C7"/>
    <w:rsid w:val="003F447E"/>
    <w:rsid w:val="003F49D6"/>
    <w:rsid w:val="003F6035"/>
    <w:rsid w:val="003F673D"/>
    <w:rsid w:val="003F6791"/>
    <w:rsid w:val="003F6C08"/>
    <w:rsid w:val="003F7025"/>
    <w:rsid w:val="003F78E2"/>
    <w:rsid w:val="00400E69"/>
    <w:rsid w:val="00400F16"/>
    <w:rsid w:val="00402A62"/>
    <w:rsid w:val="004030B6"/>
    <w:rsid w:val="0040384C"/>
    <w:rsid w:val="00404983"/>
    <w:rsid w:val="004057B3"/>
    <w:rsid w:val="0040632D"/>
    <w:rsid w:val="0040681C"/>
    <w:rsid w:val="004069A8"/>
    <w:rsid w:val="004105DB"/>
    <w:rsid w:val="0041118C"/>
    <w:rsid w:val="00411BFD"/>
    <w:rsid w:val="00411E3A"/>
    <w:rsid w:val="00411FDD"/>
    <w:rsid w:val="00412684"/>
    <w:rsid w:val="004129A5"/>
    <w:rsid w:val="004133EB"/>
    <w:rsid w:val="00415B19"/>
    <w:rsid w:val="00415C6E"/>
    <w:rsid w:val="00415E3A"/>
    <w:rsid w:val="00420B78"/>
    <w:rsid w:val="00422262"/>
    <w:rsid w:val="00422550"/>
    <w:rsid w:val="00422811"/>
    <w:rsid w:val="00422DA5"/>
    <w:rsid w:val="004231E5"/>
    <w:rsid w:val="00423DBD"/>
    <w:rsid w:val="00424A93"/>
    <w:rsid w:val="004260BA"/>
    <w:rsid w:val="00427146"/>
    <w:rsid w:val="00427402"/>
    <w:rsid w:val="0043098B"/>
    <w:rsid w:val="00430D00"/>
    <w:rsid w:val="004315F4"/>
    <w:rsid w:val="00431DA4"/>
    <w:rsid w:val="0043203E"/>
    <w:rsid w:val="0043263F"/>
    <w:rsid w:val="0043336C"/>
    <w:rsid w:val="00433701"/>
    <w:rsid w:val="004341DB"/>
    <w:rsid w:val="004347CC"/>
    <w:rsid w:val="00434CCC"/>
    <w:rsid w:val="00435117"/>
    <w:rsid w:val="004354AF"/>
    <w:rsid w:val="004354F8"/>
    <w:rsid w:val="00435784"/>
    <w:rsid w:val="004359E0"/>
    <w:rsid w:val="0043772D"/>
    <w:rsid w:val="00443919"/>
    <w:rsid w:val="0044448A"/>
    <w:rsid w:val="00445F9D"/>
    <w:rsid w:val="004462BE"/>
    <w:rsid w:val="004477C3"/>
    <w:rsid w:val="0045103F"/>
    <w:rsid w:val="0045332D"/>
    <w:rsid w:val="004537DF"/>
    <w:rsid w:val="004549C4"/>
    <w:rsid w:val="00455C51"/>
    <w:rsid w:val="00457474"/>
    <w:rsid w:val="0046075D"/>
    <w:rsid w:val="00460850"/>
    <w:rsid w:val="00460A9C"/>
    <w:rsid w:val="00460EAE"/>
    <w:rsid w:val="004623D9"/>
    <w:rsid w:val="00462DBC"/>
    <w:rsid w:val="00464ED5"/>
    <w:rsid w:val="00466187"/>
    <w:rsid w:val="004707C2"/>
    <w:rsid w:val="004740B8"/>
    <w:rsid w:val="00474128"/>
    <w:rsid w:val="00474A01"/>
    <w:rsid w:val="00476017"/>
    <w:rsid w:val="00480F53"/>
    <w:rsid w:val="00481018"/>
    <w:rsid w:val="00481772"/>
    <w:rsid w:val="00481D31"/>
    <w:rsid w:val="00482D99"/>
    <w:rsid w:val="004830EA"/>
    <w:rsid w:val="00483A6B"/>
    <w:rsid w:val="00484A13"/>
    <w:rsid w:val="00485DA8"/>
    <w:rsid w:val="00486593"/>
    <w:rsid w:val="00486C6E"/>
    <w:rsid w:val="00486D65"/>
    <w:rsid w:val="004872F2"/>
    <w:rsid w:val="00487342"/>
    <w:rsid w:val="00487372"/>
    <w:rsid w:val="0049019C"/>
    <w:rsid w:val="00490F2C"/>
    <w:rsid w:val="004922E1"/>
    <w:rsid w:val="0049294A"/>
    <w:rsid w:val="00492C37"/>
    <w:rsid w:val="0049359A"/>
    <w:rsid w:val="004936DB"/>
    <w:rsid w:val="0049370E"/>
    <w:rsid w:val="004941B8"/>
    <w:rsid w:val="004944A8"/>
    <w:rsid w:val="0049545C"/>
    <w:rsid w:val="00495F4C"/>
    <w:rsid w:val="0049600D"/>
    <w:rsid w:val="00496148"/>
    <w:rsid w:val="0049796B"/>
    <w:rsid w:val="00497D96"/>
    <w:rsid w:val="00497E46"/>
    <w:rsid w:val="004A05FA"/>
    <w:rsid w:val="004A16E3"/>
    <w:rsid w:val="004A1ACA"/>
    <w:rsid w:val="004A1AED"/>
    <w:rsid w:val="004A4246"/>
    <w:rsid w:val="004A509D"/>
    <w:rsid w:val="004A58AB"/>
    <w:rsid w:val="004A61A3"/>
    <w:rsid w:val="004A64A8"/>
    <w:rsid w:val="004A6BE7"/>
    <w:rsid w:val="004A7622"/>
    <w:rsid w:val="004A7A27"/>
    <w:rsid w:val="004B0F0E"/>
    <w:rsid w:val="004B3D91"/>
    <w:rsid w:val="004B41A0"/>
    <w:rsid w:val="004B5387"/>
    <w:rsid w:val="004B570D"/>
    <w:rsid w:val="004B624E"/>
    <w:rsid w:val="004B64A0"/>
    <w:rsid w:val="004C0720"/>
    <w:rsid w:val="004C0DB2"/>
    <w:rsid w:val="004C1CDD"/>
    <w:rsid w:val="004C29CC"/>
    <w:rsid w:val="004C2DE1"/>
    <w:rsid w:val="004C44E4"/>
    <w:rsid w:val="004C4A15"/>
    <w:rsid w:val="004C5C2D"/>
    <w:rsid w:val="004C62C0"/>
    <w:rsid w:val="004D0865"/>
    <w:rsid w:val="004D1EB9"/>
    <w:rsid w:val="004D255A"/>
    <w:rsid w:val="004D40A3"/>
    <w:rsid w:val="004D604C"/>
    <w:rsid w:val="004D6BB8"/>
    <w:rsid w:val="004D717E"/>
    <w:rsid w:val="004D7DAE"/>
    <w:rsid w:val="004E0E9F"/>
    <w:rsid w:val="004E0F65"/>
    <w:rsid w:val="004E33B8"/>
    <w:rsid w:val="004E402B"/>
    <w:rsid w:val="004E40FA"/>
    <w:rsid w:val="004E42C7"/>
    <w:rsid w:val="004E5807"/>
    <w:rsid w:val="004E5C53"/>
    <w:rsid w:val="004E648D"/>
    <w:rsid w:val="004E7793"/>
    <w:rsid w:val="004E7D47"/>
    <w:rsid w:val="004F0C23"/>
    <w:rsid w:val="004F0E57"/>
    <w:rsid w:val="004F11EB"/>
    <w:rsid w:val="004F1262"/>
    <w:rsid w:val="004F149D"/>
    <w:rsid w:val="004F2A41"/>
    <w:rsid w:val="004F38CF"/>
    <w:rsid w:val="004F4B90"/>
    <w:rsid w:val="004F4D0F"/>
    <w:rsid w:val="004F4EF0"/>
    <w:rsid w:val="004F4FB7"/>
    <w:rsid w:val="0050015D"/>
    <w:rsid w:val="005012C8"/>
    <w:rsid w:val="00501459"/>
    <w:rsid w:val="00502514"/>
    <w:rsid w:val="005026D8"/>
    <w:rsid w:val="005032B5"/>
    <w:rsid w:val="0050444B"/>
    <w:rsid w:val="005051EB"/>
    <w:rsid w:val="00506ED4"/>
    <w:rsid w:val="0050744D"/>
    <w:rsid w:val="0051023E"/>
    <w:rsid w:val="005105C1"/>
    <w:rsid w:val="00510ACA"/>
    <w:rsid w:val="00511C63"/>
    <w:rsid w:val="0051223B"/>
    <w:rsid w:val="0051268C"/>
    <w:rsid w:val="00512EB4"/>
    <w:rsid w:val="00513A9D"/>
    <w:rsid w:val="00513B7D"/>
    <w:rsid w:val="00513CE3"/>
    <w:rsid w:val="00514124"/>
    <w:rsid w:val="005142BB"/>
    <w:rsid w:val="00515291"/>
    <w:rsid w:val="0051551A"/>
    <w:rsid w:val="00516254"/>
    <w:rsid w:val="00516388"/>
    <w:rsid w:val="005168F9"/>
    <w:rsid w:val="005176DD"/>
    <w:rsid w:val="00517C5A"/>
    <w:rsid w:val="00517DB1"/>
    <w:rsid w:val="00520207"/>
    <w:rsid w:val="0052070C"/>
    <w:rsid w:val="00520EE8"/>
    <w:rsid w:val="0052177A"/>
    <w:rsid w:val="00522A20"/>
    <w:rsid w:val="00522C1A"/>
    <w:rsid w:val="00522F2C"/>
    <w:rsid w:val="00523214"/>
    <w:rsid w:val="0052334F"/>
    <w:rsid w:val="0052394E"/>
    <w:rsid w:val="00523F2F"/>
    <w:rsid w:val="005249F9"/>
    <w:rsid w:val="00524A89"/>
    <w:rsid w:val="00524BAD"/>
    <w:rsid w:val="00524F12"/>
    <w:rsid w:val="00525071"/>
    <w:rsid w:val="00525E08"/>
    <w:rsid w:val="00527E41"/>
    <w:rsid w:val="00532A5D"/>
    <w:rsid w:val="005337B3"/>
    <w:rsid w:val="0053386E"/>
    <w:rsid w:val="00534651"/>
    <w:rsid w:val="00534C0B"/>
    <w:rsid w:val="00534C25"/>
    <w:rsid w:val="005352B7"/>
    <w:rsid w:val="0053536A"/>
    <w:rsid w:val="0053580A"/>
    <w:rsid w:val="00536C2D"/>
    <w:rsid w:val="00536C76"/>
    <w:rsid w:val="0054029F"/>
    <w:rsid w:val="00540877"/>
    <w:rsid w:val="0054107A"/>
    <w:rsid w:val="0054156A"/>
    <w:rsid w:val="00542843"/>
    <w:rsid w:val="005428A3"/>
    <w:rsid w:val="00542D96"/>
    <w:rsid w:val="005435CD"/>
    <w:rsid w:val="0054409C"/>
    <w:rsid w:val="005466C5"/>
    <w:rsid w:val="00546C1A"/>
    <w:rsid w:val="00550AFE"/>
    <w:rsid w:val="0055115C"/>
    <w:rsid w:val="00551C39"/>
    <w:rsid w:val="00552BA4"/>
    <w:rsid w:val="00552E46"/>
    <w:rsid w:val="00553C7C"/>
    <w:rsid w:val="00555B63"/>
    <w:rsid w:val="00555E97"/>
    <w:rsid w:val="00556E3E"/>
    <w:rsid w:val="00557247"/>
    <w:rsid w:val="0055726E"/>
    <w:rsid w:val="00557FF2"/>
    <w:rsid w:val="00560B1D"/>
    <w:rsid w:val="00560C15"/>
    <w:rsid w:val="00561A04"/>
    <w:rsid w:val="00563EF4"/>
    <w:rsid w:val="00563F43"/>
    <w:rsid w:val="005645AC"/>
    <w:rsid w:val="00564B4D"/>
    <w:rsid w:val="00565260"/>
    <w:rsid w:val="00565628"/>
    <w:rsid w:val="0056697A"/>
    <w:rsid w:val="00566C05"/>
    <w:rsid w:val="005703A1"/>
    <w:rsid w:val="00571B6B"/>
    <w:rsid w:val="00571C01"/>
    <w:rsid w:val="005721B1"/>
    <w:rsid w:val="005730EF"/>
    <w:rsid w:val="00573E0D"/>
    <w:rsid w:val="0057442D"/>
    <w:rsid w:val="00576AF7"/>
    <w:rsid w:val="005778DB"/>
    <w:rsid w:val="00577907"/>
    <w:rsid w:val="0058023A"/>
    <w:rsid w:val="00580C12"/>
    <w:rsid w:val="00581ACE"/>
    <w:rsid w:val="00581D17"/>
    <w:rsid w:val="00583091"/>
    <w:rsid w:val="00583A2B"/>
    <w:rsid w:val="00584109"/>
    <w:rsid w:val="0058465C"/>
    <w:rsid w:val="00584C0B"/>
    <w:rsid w:val="005869A3"/>
    <w:rsid w:val="0058756A"/>
    <w:rsid w:val="0058786F"/>
    <w:rsid w:val="00587B05"/>
    <w:rsid w:val="005906CF"/>
    <w:rsid w:val="00590A72"/>
    <w:rsid w:val="005910D0"/>
    <w:rsid w:val="0059231C"/>
    <w:rsid w:val="00592367"/>
    <w:rsid w:val="00592879"/>
    <w:rsid w:val="005932A6"/>
    <w:rsid w:val="005951FD"/>
    <w:rsid w:val="005959DC"/>
    <w:rsid w:val="005959F3"/>
    <w:rsid w:val="00596454"/>
    <w:rsid w:val="005A0B42"/>
    <w:rsid w:val="005A1FA2"/>
    <w:rsid w:val="005A21B9"/>
    <w:rsid w:val="005A4D4A"/>
    <w:rsid w:val="005A60CD"/>
    <w:rsid w:val="005A6A9D"/>
    <w:rsid w:val="005A7F44"/>
    <w:rsid w:val="005B0A3C"/>
    <w:rsid w:val="005B2822"/>
    <w:rsid w:val="005B2BB1"/>
    <w:rsid w:val="005B377D"/>
    <w:rsid w:val="005B3932"/>
    <w:rsid w:val="005B39B9"/>
    <w:rsid w:val="005B4474"/>
    <w:rsid w:val="005B4BD5"/>
    <w:rsid w:val="005B5600"/>
    <w:rsid w:val="005B63EE"/>
    <w:rsid w:val="005B6B99"/>
    <w:rsid w:val="005C0AA0"/>
    <w:rsid w:val="005C0BF1"/>
    <w:rsid w:val="005C2929"/>
    <w:rsid w:val="005C2F59"/>
    <w:rsid w:val="005C4436"/>
    <w:rsid w:val="005C4810"/>
    <w:rsid w:val="005C49AB"/>
    <w:rsid w:val="005C4C29"/>
    <w:rsid w:val="005C6399"/>
    <w:rsid w:val="005C68C7"/>
    <w:rsid w:val="005C7111"/>
    <w:rsid w:val="005C78F6"/>
    <w:rsid w:val="005D1952"/>
    <w:rsid w:val="005D1D89"/>
    <w:rsid w:val="005D235D"/>
    <w:rsid w:val="005D2C11"/>
    <w:rsid w:val="005D2F5F"/>
    <w:rsid w:val="005D3072"/>
    <w:rsid w:val="005D4AC9"/>
    <w:rsid w:val="005D593A"/>
    <w:rsid w:val="005D7362"/>
    <w:rsid w:val="005D7DD5"/>
    <w:rsid w:val="005E0304"/>
    <w:rsid w:val="005E0B3E"/>
    <w:rsid w:val="005E13FB"/>
    <w:rsid w:val="005E17D4"/>
    <w:rsid w:val="005E32BE"/>
    <w:rsid w:val="005E4524"/>
    <w:rsid w:val="005E5B2E"/>
    <w:rsid w:val="005E652E"/>
    <w:rsid w:val="005E69D5"/>
    <w:rsid w:val="005E6DE4"/>
    <w:rsid w:val="005F097A"/>
    <w:rsid w:val="005F09D2"/>
    <w:rsid w:val="005F0CF9"/>
    <w:rsid w:val="005F0FC7"/>
    <w:rsid w:val="005F1DBE"/>
    <w:rsid w:val="005F1F36"/>
    <w:rsid w:val="005F208F"/>
    <w:rsid w:val="005F2B42"/>
    <w:rsid w:val="005F4FFF"/>
    <w:rsid w:val="005F55A3"/>
    <w:rsid w:val="005F55CB"/>
    <w:rsid w:val="005F5C82"/>
    <w:rsid w:val="006009FB"/>
    <w:rsid w:val="00600A07"/>
    <w:rsid w:val="006017B1"/>
    <w:rsid w:val="00601877"/>
    <w:rsid w:val="006029DD"/>
    <w:rsid w:val="00603EEE"/>
    <w:rsid w:val="00604BA2"/>
    <w:rsid w:val="00605233"/>
    <w:rsid w:val="006054B8"/>
    <w:rsid w:val="00605A12"/>
    <w:rsid w:val="006064B3"/>
    <w:rsid w:val="00612E26"/>
    <w:rsid w:val="00613AFF"/>
    <w:rsid w:val="006145D7"/>
    <w:rsid w:val="00614759"/>
    <w:rsid w:val="00614802"/>
    <w:rsid w:val="006151B8"/>
    <w:rsid w:val="00615236"/>
    <w:rsid w:val="0061683D"/>
    <w:rsid w:val="00616A92"/>
    <w:rsid w:val="0062082E"/>
    <w:rsid w:val="00620EF6"/>
    <w:rsid w:val="0062176E"/>
    <w:rsid w:val="0062238E"/>
    <w:rsid w:val="0062315B"/>
    <w:rsid w:val="00623441"/>
    <w:rsid w:val="006257D3"/>
    <w:rsid w:val="00626242"/>
    <w:rsid w:val="00626D57"/>
    <w:rsid w:val="006272F8"/>
    <w:rsid w:val="00627F02"/>
    <w:rsid w:val="006304B4"/>
    <w:rsid w:val="0063051F"/>
    <w:rsid w:val="006314DE"/>
    <w:rsid w:val="0063159C"/>
    <w:rsid w:val="00633F49"/>
    <w:rsid w:val="00634100"/>
    <w:rsid w:val="0063494B"/>
    <w:rsid w:val="00634D97"/>
    <w:rsid w:val="0063578E"/>
    <w:rsid w:val="006358BF"/>
    <w:rsid w:val="0063670E"/>
    <w:rsid w:val="00636B7D"/>
    <w:rsid w:val="00640400"/>
    <w:rsid w:val="006405E5"/>
    <w:rsid w:val="006411D9"/>
    <w:rsid w:val="0064129A"/>
    <w:rsid w:val="006421E7"/>
    <w:rsid w:val="006425FE"/>
    <w:rsid w:val="00642FF7"/>
    <w:rsid w:val="00643530"/>
    <w:rsid w:val="006435C9"/>
    <w:rsid w:val="00643AF7"/>
    <w:rsid w:val="00644139"/>
    <w:rsid w:val="00644720"/>
    <w:rsid w:val="00646065"/>
    <w:rsid w:val="00646CF9"/>
    <w:rsid w:val="00646E5D"/>
    <w:rsid w:val="00647B17"/>
    <w:rsid w:val="00647CA5"/>
    <w:rsid w:val="00651986"/>
    <w:rsid w:val="00651C82"/>
    <w:rsid w:val="006524DC"/>
    <w:rsid w:val="00653C52"/>
    <w:rsid w:val="00653DF7"/>
    <w:rsid w:val="00655CC2"/>
    <w:rsid w:val="00655CFA"/>
    <w:rsid w:val="00660262"/>
    <w:rsid w:val="006612E8"/>
    <w:rsid w:val="006629CA"/>
    <w:rsid w:val="006629EB"/>
    <w:rsid w:val="00662A19"/>
    <w:rsid w:val="00662E89"/>
    <w:rsid w:val="0066301F"/>
    <w:rsid w:val="00664621"/>
    <w:rsid w:val="0066554F"/>
    <w:rsid w:val="00667E8D"/>
    <w:rsid w:val="006704F5"/>
    <w:rsid w:val="00670E1E"/>
    <w:rsid w:val="0067169C"/>
    <w:rsid w:val="00671D72"/>
    <w:rsid w:val="00671E97"/>
    <w:rsid w:val="006724B0"/>
    <w:rsid w:val="006743DE"/>
    <w:rsid w:val="00674464"/>
    <w:rsid w:val="00674D3B"/>
    <w:rsid w:val="00676C70"/>
    <w:rsid w:val="006775F3"/>
    <w:rsid w:val="006778D3"/>
    <w:rsid w:val="006802DB"/>
    <w:rsid w:val="00680C46"/>
    <w:rsid w:val="006828D3"/>
    <w:rsid w:val="00682A50"/>
    <w:rsid w:val="00683DBB"/>
    <w:rsid w:val="00685A18"/>
    <w:rsid w:val="006863F8"/>
    <w:rsid w:val="00686BF5"/>
    <w:rsid w:val="006872E3"/>
    <w:rsid w:val="00687C6B"/>
    <w:rsid w:val="006905C8"/>
    <w:rsid w:val="00693843"/>
    <w:rsid w:val="00693F8D"/>
    <w:rsid w:val="0069495F"/>
    <w:rsid w:val="00694A07"/>
    <w:rsid w:val="00694C81"/>
    <w:rsid w:val="00695307"/>
    <w:rsid w:val="006954CC"/>
    <w:rsid w:val="006954F9"/>
    <w:rsid w:val="006956E5"/>
    <w:rsid w:val="00695D26"/>
    <w:rsid w:val="00696E8F"/>
    <w:rsid w:val="00696EA4"/>
    <w:rsid w:val="00697C52"/>
    <w:rsid w:val="006A15B6"/>
    <w:rsid w:val="006A16ED"/>
    <w:rsid w:val="006A1CAF"/>
    <w:rsid w:val="006A21B7"/>
    <w:rsid w:val="006A3136"/>
    <w:rsid w:val="006A3EC7"/>
    <w:rsid w:val="006A46AC"/>
    <w:rsid w:val="006A6742"/>
    <w:rsid w:val="006B0AEA"/>
    <w:rsid w:val="006B0DC7"/>
    <w:rsid w:val="006B11CA"/>
    <w:rsid w:val="006B12DE"/>
    <w:rsid w:val="006B1F18"/>
    <w:rsid w:val="006B292C"/>
    <w:rsid w:val="006B4BF2"/>
    <w:rsid w:val="006B4EC9"/>
    <w:rsid w:val="006B6596"/>
    <w:rsid w:val="006B68C2"/>
    <w:rsid w:val="006B6D5E"/>
    <w:rsid w:val="006B7AEA"/>
    <w:rsid w:val="006C0068"/>
    <w:rsid w:val="006C057A"/>
    <w:rsid w:val="006C0794"/>
    <w:rsid w:val="006C0B53"/>
    <w:rsid w:val="006C0BD9"/>
    <w:rsid w:val="006C180A"/>
    <w:rsid w:val="006C1848"/>
    <w:rsid w:val="006C2F83"/>
    <w:rsid w:val="006C3522"/>
    <w:rsid w:val="006C38C1"/>
    <w:rsid w:val="006C40F2"/>
    <w:rsid w:val="006C5B7E"/>
    <w:rsid w:val="006C7228"/>
    <w:rsid w:val="006C7B9F"/>
    <w:rsid w:val="006D0504"/>
    <w:rsid w:val="006D0976"/>
    <w:rsid w:val="006D10FE"/>
    <w:rsid w:val="006D19C2"/>
    <w:rsid w:val="006D4068"/>
    <w:rsid w:val="006D4695"/>
    <w:rsid w:val="006D51C4"/>
    <w:rsid w:val="006D541D"/>
    <w:rsid w:val="006D5FA6"/>
    <w:rsid w:val="006E0F75"/>
    <w:rsid w:val="006E1149"/>
    <w:rsid w:val="006E15E4"/>
    <w:rsid w:val="006E4C67"/>
    <w:rsid w:val="006E71A0"/>
    <w:rsid w:val="006F2BFB"/>
    <w:rsid w:val="006F2C31"/>
    <w:rsid w:val="006F2CF0"/>
    <w:rsid w:val="006F3241"/>
    <w:rsid w:val="006F41D2"/>
    <w:rsid w:val="006F60FA"/>
    <w:rsid w:val="006F6F51"/>
    <w:rsid w:val="00700A33"/>
    <w:rsid w:val="00701375"/>
    <w:rsid w:val="00702614"/>
    <w:rsid w:val="007026B1"/>
    <w:rsid w:val="0070299A"/>
    <w:rsid w:val="00703345"/>
    <w:rsid w:val="00703746"/>
    <w:rsid w:val="007040C5"/>
    <w:rsid w:val="00705532"/>
    <w:rsid w:val="0070751E"/>
    <w:rsid w:val="00707A43"/>
    <w:rsid w:val="0071016B"/>
    <w:rsid w:val="007104A9"/>
    <w:rsid w:val="0071248D"/>
    <w:rsid w:val="0071249F"/>
    <w:rsid w:val="00712E96"/>
    <w:rsid w:val="007133A0"/>
    <w:rsid w:val="007136C5"/>
    <w:rsid w:val="00713B2D"/>
    <w:rsid w:val="00714EC8"/>
    <w:rsid w:val="00715192"/>
    <w:rsid w:val="00715885"/>
    <w:rsid w:val="0071653D"/>
    <w:rsid w:val="00716BFF"/>
    <w:rsid w:val="007179FB"/>
    <w:rsid w:val="00717ADB"/>
    <w:rsid w:val="00717F47"/>
    <w:rsid w:val="0072031E"/>
    <w:rsid w:val="00720CA1"/>
    <w:rsid w:val="0072147D"/>
    <w:rsid w:val="00721D21"/>
    <w:rsid w:val="00722392"/>
    <w:rsid w:val="00723901"/>
    <w:rsid w:val="00723A2B"/>
    <w:rsid w:val="00723BCF"/>
    <w:rsid w:val="007265A8"/>
    <w:rsid w:val="00726C29"/>
    <w:rsid w:val="00726DF6"/>
    <w:rsid w:val="00727746"/>
    <w:rsid w:val="00731F11"/>
    <w:rsid w:val="007327C8"/>
    <w:rsid w:val="0073361C"/>
    <w:rsid w:val="0073379F"/>
    <w:rsid w:val="007342C3"/>
    <w:rsid w:val="007348CD"/>
    <w:rsid w:val="00735D63"/>
    <w:rsid w:val="00735F8D"/>
    <w:rsid w:val="007419C8"/>
    <w:rsid w:val="00742F78"/>
    <w:rsid w:val="00743F80"/>
    <w:rsid w:val="00745012"/>
    <w:rsid w:val="007460A8"/>
    <w:rsid w:val="00750487"/>
    <w:rsid w:val="00750552"/>
    <w:rsid w:val="0075071F"/>
    <w:rsid w:val="007513C2"/>
    <w:rsid w:val="007548F8"/>
    <w:rsid w:val="00755B2E"/>
    <w:rsid w:val="00755C23"/>
    <w:rsid w:val="00755E8B"/>
    <w:rsid w:val="007576E6"/>
    <w:rsid w:val="00757C90"/>
    <w:rsid w:val="00761434"/>
    <w:rsid w:val="00761C1E"/>
    <w:rsid w:val="007630C1"/>
    <w:rsid w:val="00765BDA"/>
    <w:rsid w:val="0076689D"/>
    <w:rsid w:val="007669E3"/>
    <w:rsid w:val="00767C91"/>
    <w:rsid w:val="00770A0E"/>
    <w:rsid w:val="00770E7C"/>
    <w:rsid w:val="00772DB0"/>
    <w:rsid w:val="00772EF0"/>
    <w:rsid w:val="00775423"/>
    <w:rsid w:val="00775AF3"/>
    <w:rsid w:val="00775C89"/>
    <w:rsid w:val="00780D70"/>
    <w:rsid w:val="00781785"/>
    <w:rsid w:val="0078202C"/>
    <w:rsid w:val="00783668"/>
    <w:rsid w:val="00784E1B"/>
    <w:rsid w:val="00785906"/>
    <w:rsid w:val="0078699C"/>
    <w:rsid w:val="007870E2"/>
    <w:rsid w:val="007873CC"/>
    <w:rsid w:val="0078753D"/>
    <w:rsid w:val="00787D41"/>
    <w:rsid w:val="007906AD"/>
    <w:rsid w:val="00790950"/>
    <w:rsid w:val="00790A83"/>
    <w:rsid w:val="007919E7"/>
    <w:rsid w:val="007938BE"/>
    <w:rsid w:val="00794AFE"/>
    <w:rsid w:val="007955E0"/>
    <w:rsid w:val="007965A9"/>
    <w:rsid w:val="00797063"/>
    <w:rsid w:val="007A0C85"/>
    <w:rsid w:val="007A0EA1"/>
    <w:rsid w:val="007A1B28"/>
    <w:rsid w:val="007A2165"/>
    <w:rsid w:val="007A2CB1"/>
    <w:rsid w:val="007A501B"/>
    <w:rsid w:val="007A6616"/>
    <w:rsid w:val="007A6AE3"/>
    <w:rsid w:val="007A6D09"/>
    <w:rsid w:val="007A7384"/>
    <w:rsid w:val="007A78BE"/>
    <w:rsid w:val="007B0D8B"/>
    <w:rsid w:val="007B22C9"/>
    <w:rsid w:val="007B351D"/>
    <w:rsid w:val="007B3676"/>
    <w:rsid w:val="007B3AD6"/>
    <w:rsid w:val="007B3DC0"/>
    <w:rsid w:val="007B3DF9"/>
    <w:rsid w:val="007B405B"/>
    <w:rsid w:val="007B494B"/>
    <w:rsid w:val="007B55B1"/>
    <w:rsid w:val="007B603A"/>
    <w:rsid w:val="007B61A5"/>
    <w:rsid w:val="007B6602"/>
    <w:rsid w:val="007B6B0C"/>
    <w:rsid w:val="007C0903"/>
    <w:rsid w:val="007C1196"/>
    <w:rsid w:val="007C1700"/>
    <w:rsid w:val="007C3026"/>
    <w:rsid w:val="007C3A94"/>
    <w:rsid w:val="007C4D0F"/>
    <w:rsid w:val="007C5F00"/>
    <w:rsid w:val="007C6E0F"/>
    <w:rsid w:val="007D46E6"/>
    <w:rsid w:val="007D4AAA"/>
    <w:rsid w:val="007D52F2"/>
    <w:rsid w:val="007D7350"/>
    <w:rsid w:val="007E0FE8"/>
    <w:rsid w:val="007E1EA3"/>
    <w:rsid w:val="007E2323"/>
    <w:rsid w:val="007E2811"/>
    <w:rsid w:val="007E299C"/>
    <w:rsid w:val="007E2FEE"/>
    <w:rsid w:val="007E33BE"/>
    <w:rsid w:val="007E40E0"/>
    <w:rsid w:val="007E4AB5"/>
    <w:rsid w:val="007E4B5F"/>
    <w:rsid w:val="007E511A"/>
    <w:rsid w:val="007E64A3"/>
    <w:rsid w:val="007E742C"/>
    <w:rsid w:val="007E7B48"/>
    <w:rsid w:val="007F048C"/>
    <w:rsid w:val="007F093B"/>
    <w:rsid w:val="007F1E1D"/>
    <w:rsid w:val="007F2117"/>
    <w:rsid w:val="007F2B8B"/>
    <w:rsid w:val="007F2BDA"/>
    <w:rsid w:val="007F34FC"/>
    <w:rsid w:val="007F3DEE"/>
    <w:rsid w:val="007F402E"/>
    <w:rsid w:val="007F448D"/>
    <w:rsid w:val="007F4A82"/>
    <w:rsid w:val="007F51FB"/>
    <w:rsid w:val="007F5E7E"/>
    <w:rsid w:val="007F627A"/>
    <w:rsid w:val="007F6CE3"/>
    <w:rsid w:val="007F720B"/>
    <w:rsid w:val="007F7ACF"/>
    <w:rsid w:val="008000DB"/>
    <w:rsid w:val="008024B1"/>
    <w:rsid w:val="00804657"/>
    <w:rsid w:val="008058B0"/>
    <w:rsid w:val="008067EA"/>
    <w:rsid w:val="008068B3"/>
    <w:rsid w:val="00806DE7"/>
    <w:rsid w:val="00807320"/>
    <w:rsid w:val="008074CA"/>
    <w:rsid w:val="008076B0"/>
    <w:rsid w:val="008078C3"/>
    <w:rsid w:val="008103CF"/>
    <w:rsid w:val="00810D16"/>
    <w:rsid w:val="00810DB6"/>
    <w:rsid w:val="008114EA"/>
    <w:rsid w:val="00812431"/>
    <w:rsid w:val="008127D0"/>
    <w:rsid w:val="0081485F"/>
    <w:rsid w:val="00814D59"/>
    <w:rsid w:val="008161D6"/>
    <w:rsid w:val="008161F4"/>
    <w:rsid w:val="00817419"/>
    <w:rsid w:val="00817AB4"/>
    <w:rsid w:val="00817F69"/>
    <w:rsid w:val="00820EC5"/>
    <w:rsid w:val="00821229"/>
    <w:rsid w:val="008219DD"/>
    <w:rsid w:val="008226FD"/>
    <w:rsid w:val="00822971"/>
    <w:rsid w:val="0082593E"/>
    <w:rsid w:val="008259B7"/>
    <w:rsid w:val="0082660F"/>
    <w:rsid w:val="008306DD"/>
    <w:rsid w:val="00830A6D"/>
    <w:rsid w:val="00830F6B"/>
    <w:rsid w:val="008313B2"/>
    <w:rsid w:val="0083155A"/>
    <w:rsid w:val="008316C7"/>
    <w:rsid w:val="00831C4B"/>
    <w:rsid w:val="008320E1"/>
    <w:rsid w:val="00832793"/>
    <w:rsid w:val="008328FC"/>
    <w:rsid w:val="00833838"/>
    <w:rsid w:val="00834923"/>
    <w:rsid w:val="00835C3C"/>
    <w:rsid w:val="008406F3"/>
    <w:rsid w:val="00841654"/>
    <w:rsid w:val="00841DB8"/>
    <w:rsid w:val="008428E7"/>
    <w:rsid w:val="00842DF2"/>
    <w:rsid w:val="00843003"/>
    <w:rsid w:val="00843262"/>
    <w:rsid w:val="00843640"/>
    <w:rsid w:val="00845460"/>
    <w:rsid w:val="00845490"/>
    <w:rsid w:val="00845C1A"/>
    <w:rsid w:val="00845DBC"/>
    <w:rsid w:val="0084668C"/>
    <w:rsid w:val="00847808"/>
    <w:rsid w:val="00847906"/>
    <w:rsid w:val="00847AEF"/>
    <w:rsid w:val="008510EB"/>
    <w:rsid w:val="00851711"/>
    <w:rsid w:val="00852AD2"/>
    <w:rsid w:val="00853D21"/>
    <w:rsid w:val="008543F9"/>
    <w:rsid w:val="00854E24"/>
    <w:rsid w:val="00856F0C"/>
    <w:rsid w:val="00857442"/>
    <w:rsid w:val="00857F49"/>
    <w:rsid w:val="00860A98"/>
    <w:rsid w:val="0086337C"/>
    <w:rsid w:val="00863A5A"/>
    <w:rsid w:val="008645BD"/>
    <w:rsid w:val="00865837"/>
    <w:rsid w:val="00865A7F"/>
    <w:rsid w:val="00865F6B"/>
    <w:rsid w:val="00866E86"/>
    <w:rsid w:val="0086751E"/>
    <w:rsid w:val="00871237"/>
    <w:rsid w:val="008725D6"/>
    <w:rsid w:val="00872D14"/>
    <w:rsid w:val="00872D40"/>
    <w:rsid w:val="00873641"/>
    <w:rsid w:val="00873BE0"/>
    <w:rsid w:val="00873C57"/>
    <w:rsid w:val="0087439E"/>
    <w:rsid w:val="008759F7"/>
    <w:rsid w:val="008766D6"/>
    <w:rsid w:val="008809F3"/>
    <w:rsid w:val="00880A4A"/>
    <w:rsid w:val="00880AA7"/>
    <w:rsid w:val="00881E1E"/>
    <w:rsid w:val="0088301A"/>
    <w:rsid w:val="008836C1"/>
    <w:rsid w:val="00883973"/>
    <w:rsid w:val="008840D1"/>
    <w:rsid w:val="00885314"/>
    <w:rsid w:val="00885402"/>
    <w:rsid w:val="00885C1F"/>
    <w:rsid w:val="008902B1"/>
    <w:rsid w:val="008912AE"/>
    <w:rsid w:val="00891B91"/>
    <w:rsid w:val="00891C59"/>
    <w:rsid w:val="008922F7"/>
    <w:rsid w:val="0089244D"/>
    <w:rsid w:val="00895CEC"/>
    <w:rsid w:val="008975BC"/>
    <w:rsid w:val="00897750"/>
    <w:rsid w:val="008A04A9"/>
    <w:rsid w:val="008A2B76"/>
    <w:rsid w:val="008A342B"/>
    <w:rsid w:val="008A35F7"/>
    <w:rsid w:val="008A3AE9"/>
    <w:rsid w:val="008A424D"/>
    <w:rsid w:val="008A4AA2"/>
    <w:rsid w:val="008A5AA1"/>
    <w:rsid w:val="008A5C8B"/>
    <w:rsid w:val="008A66B3"/>
    <w:rsid w:val="008A67EF"/>
    <w:rsid w:val="008A74A9"/>
    <w:rsid w:val="008A7838"/>
    <w:rsid w:val="008A78B2"/>
    <w:rsid w:val="008A7F25"/>
    <w:rsid w:val="008B229E"/>
    <w:rsid w:val="008B2583"/>
    <w:rsid w:val="008B3956"/>
    <w:rsid w:val="008B3EEB"/>
    <w:rsid w:val="008B4206"/>
    <w:rsid w:val="008B4381"/>
    <w:rsid w:val="008B5159"/>
    <w:rsid w:val="008B6B04"/>
    <w:rsid w:val="008B6C66"/>
    <w:rsid w:val="008C00B5"/>
    <w:rsid w:val="008C1C31"/>
    <w:rsid w:val="008C2622"/>
    <w:rsid w:val="008C3929"/>
    <w:rsid w:val="008C3A59"/>
    <w:rsid w:val="008C40B0"/>
    <w:rsid w:val="008C47DA"/>
    <w:rsid w:val="008C5368"/>
    <w:rsid w:val="008C5E41"/>
    <w:rsid w:val="008C5FC1"/>
    <w:rsid w:val="008C623B"/>
    <w:rsid w:val="008C719A"/>
    <w:rsid w:val="008C7894"/>
    <w:rsid w:val="008C7921"/>
    <w:rsid w:val="008C79C6"/>
    <w:rsid w:val="008C7C8C"/>
    <w:rsid w:val="008D00C4"/>
    <w:rsid w:val="008D0656"/>
    <w:rsid w:val="008D0F3D"/>
    <w:rsid w:val="008D0F97"/>
    <w:rsid w:val="008D262C"/>
    <w:rsid w:val="008D2869"/>
    <w:rsid w:val="008D2C3C"/>
    <w:rsid w:val="008D5624"/>
    <w:rsid w:val="008D6E30"/>
    <w:rsid w:val="008D6F5D"/>
    <w:rsid w:val="008D7EFE"/>
    <w:rsid w:val="008E08C4"/>
    <w:rsid w:val="008E181A"/>
    <w:rsid w:val="008E1C58"/>
    <w:rsid w:val="008E2D36"/>
    <w:rsid w:val="008E3FD9"/>
    <w:rsid w:val="008E41D1"/>
    <w:rsid w:val="008E48C8"/>
    <w:rsid w:val="008E596B"/>
    <w:rsid w:val="008E7DCC"/>
    <w:rsid w:val="008F040C"/>
    <w:rsid w:val="008F06A4"/>
    <w:rsid w:val="008F0AA0"/>
    <w:rsid w:val="008F1425"/>
    <w:rsid w:val="008F196A"/>
    <w:rsid w:val="008F1BFB"/>
    <w:rsid w:val="008F271A"/>
    <w:rsid w:val="008F2751"/>
    <w:rsid w:val="008F31F0"/>
    <w:rsid w:val="008F3767"/>
    <w:rsid w:val="008F4F4A"/>
    <w:rsid w:val="008F5175"/>
    <w:rsid w:val="008F5374"/>
    <w:rsid w:val="008F652E"/>
    <w:rsid w:val="008F74E4"/>
    <w:rsid w:val="00900C2E"/>
    <w:rsid w:val="00900D91"/>
    <w:rsid w:val="009013FE"/>
    <w:rsid w:val="00901BEC"/>
    <w:rsid w:val="00901C50"/>
    <w:rsid w:val="00902F05"/>
    <w:rsid w:val="009036A9"/>
    <w:rsid w:val="00904841"/>
    <w:rsid w:val="00905073"/>
    <w:rsid w:val="009059A3"/>
    <w:rsid w:val="00905A64"/>
    <w:rsid w:val="00905BB5"/>
    <w:rsid w:val="00907611"/>
    <w:rsid w:val="00907D6B"/>
    <w:rsid w:val="00911FFC"/>
    <w:rsid w:val="00915759"/>
    <w:rsid w:val="009157E8"/>
    <w:rsid w:val="009157EE"/>
    <w:rsid w:val="00915F60"/>
    <w:rsid w:val="0091648C"/>
    <w:rsid w:val="00916AF2"/>
    <w:rsid w:val="00917653"/>
    <w:rsid w:val="009200E5"/>
    <w:rsid w:val="0092012D"/>
    <w:rsid w:val="009206EC"/>
    <w:rsid w:val="00923678"/>
    <w:rsid w:val="00923A18"/>
    <w:rsid w:val="00923E25"/>
    <w:rsid w:val="009248C6"/>
    <w:rsid w:val="00924C71"/>
    <w:rsid w:val="00932788"/>
    <w:rsid w:val="0093435B"/>
    <w:rsid w:val="0093464F"/>
    <w:rsid w:val="00935083"/>
    <w:rsid w:val="00935635"/>
    <w:rsid w:val="00935A2F"/>
    <w:rsid w:val="00935E81"/>
    <w:rsid w:val="00936054"/>
    <w:rsid w:val="00936720"/>
    <w:rsid w:val="00936F0D"/>
    <w:rsid w:val="009378D5"/>
    <w:rsid w:val="00937926"/>
    <w:rsid w:val="00940447"/>
    <w:rsid w:val="00940B58"/>
    <w:rsid w:val="00941A0B"/>
    <w:rsid w:val="00942DF6"/>
    <w:rsid w:val="009436D5"/>
    <w:rsid w:val="009441D6"/>
    <w:rsid w:val="00944C05"/>
    <w:rsid w:val="00945235"/>
    <w:rsid w:val="009454E0"/>
    <w:rsid w:val="00946B84"/>
    <w:rsid w:val="00946DE4"/>
    <w:rsid w:val="0094791C"/>
    <w:rsid w:val="00947E95"/>
    <w:rsid w:val="0095146A"/>
    <w:rsid w:val="0095250B"/>
    <w:rsid w:val="00952834"/>
    <w:rsid w:val="00953EA3"/>
    <w:rsid w:val="00953EE6"/>
    <w:rsid w:val="00954520"/>
    <w:rsid w:val="00955102"/>
    <w:rsid w:val="009555FB"/>
    <w:rsid w:val="00955967"/>
    <w:rsid w:val="009560CC"/>
    <w:rsid w:val="0095628F"/>
    <w:rsid w:val="00956651"/>
    <w:rsid w:val="00957E2A"/>
    <w:rsid w:val="00960225"/>
    <w:rsid w:val="00961294"/>
    <w:rsid w:val="00961DB2"/>
    <w:rsid w:val="00962E6A"/>
    <w:rsid w:val="00963F8C"/>
    <w:rsid w:val="00964739"/>
    <w:rsid w:val="0096484F"/>
    <w:rsid w:val="009652D5"/>
    <w:rsid w:val="00965462"/>
    <w:rsid w:val="0096598A"/>
    <w:rsid w:val="00965B65"/>
    <w:rsid w:val="009665D3"/>
    <w:rsid w:val="0096731B"/>
    <w:rsid w:val="009676F3"/>
    <w:rsid w:val="00967C60"/>
    <w:rsid w:val="00967D43"/>
    <w:rsid w:val="00970CBE"/>
    <w:rsid w:val="0097141D"/>
    <w:rsid w:val="009727AD"/>
    <w:rsid w:val="0097363A"/>
    <w:rsid w:val="0097377C"/>
    <w:rsid w:val="00974387"/>
    <w:rsid w:val="009744B5"/>
    <w:rsid w:val="009745C4"/>
    <w:rsid w:val="009749DA"/>
    <w:rsid w:val="009755A3"/>
    <w:rsid w:val="009766C1"/>
    <w:rsid w:val="00977386"/>
    <w:rsid w:val="00977BC0"/>
    <w:rsid w:val="00977FD3"/>
    <w:rsid w:val="00981EF0"/>
    <w:rsid w:val="009822C8"/>
    <w:rsid w:val="00982C1B"/>
    <w:rsid w:val="00982CBE"/>
    <w:rsid w:val="0098338A"/>
    <w:rsid w:val="00983749"/>
    <w:rsid w:val="00983871"/>
    <w:rsid w:val="00983B86"/>
    <w:rsid w:val="00984E0E"/>
    <w:rsid w:val="009856F1"/>
    <w:rsid w:val="00986985"/>
    <w:rsid w:val="00986E2B"/>
    <w:rsid w:val="00990DEB"/>
    <w:rsid w:val="0099291E"/>
    <w:rsid w:val="00993D11"/>
    <w:rsid w:val="009946D3"/>
    <w:rsid w:val="0099488F"/>
    <w:rsid w:val="00994D06"/>
    <w:rsid w:val="009958CE"/>
    <w:rsid w:val="0099598A"/>
    <w:rsid w:val="00997E28"/>
    <w:rsid w:val="009A1462"/>
    <w:rsid w:val="009A1B27"/>
    <w:rsid w:val="009A230A"/>
    <w:rsid w:val="009A3096"/>
    <w:rsid w:val="009A34CF"/>
    <w:rsid w:val="009A5AB5"/>
    <w:rsid w:val="009A5C33"/>
    <w:rsid w:val="009A6972"/>
    <w:rsid w:val="009A6B30"/>
    <w:rsid w:val="009A7FB7"/>
    <w:rsid w:val="009B1216"/>
    <w:rsid w:val="009B2FB3"/>
    <w:rsid w:val="009B317C"/>
    <w:rsid w:val="009B406A"/>
    <w:rsid w:val="009B4A2C"/>
    <w:rsid w:val="009B58B7"/>
    <w:rsid w:val="009B6626"/>
    <w:rsid w:val="009B6B7B"/>
    <w:rsid w:val="009B77D8"/>
    <w:rsid w:val="009B7A6F"/>
    <w:rsid w:val="009C0885"/>
    <w:rsid w:val="009C0DBF"/>
    <w:rsid w:val="009C1552"/>
    <w:rsid w:val="009C1C16"/>
    <w:rsid w:val="009C3657"/>
    <w:rsid w:val="009C437C"/>
    <w:rsid w:val="009C4E08"/>
    <w:rsid w:val="009C6371"/>
    <w:rsid w:val="009C7568"/>
    <w:rsid w:val="009D2CD5"/>
    <w:rsid w:val="009D329C"/>
    <w:rsid w:val="009D3568"/>
    <w:rsid w:val="009D435B"/>
    <w:rsid w:val="009D5747"/>
    <w:rsid w:val="009D5CC1"/>
    <w:rsid w:val="009E0D7F"/>
    <w:rsid w:val="009E16BE"/>
    <w:rsid w:val="009E1A19"/>
    <w:rsid w:val="009E330B"/>
    <w:rsid w:val="009E331F"/>
    <w:rsid w:val="009E4B43"/>
    <w:rsid w:val="009E52F3"/>
    <w:rsid w:val="009E533B"/>
    <w:rsid w:val="009E5A84"/>
    <w:rsid w:val="009E5DA8"/>
    <w:rsid w:val="009E6B30"/>
    <w:rsid w:val="009E7B7D"/>
    <w:rsid w:val="009E7BDA"/>
    <w:rsid w:val="009E7BE1"/>
    <w:rsid w:val="009F0BEF"/>
    <w:rsid w:val="009F18F4"/>
    <w:rsid w:val="009F1D4C"/>
    <w:rsid w:val="009F1ED4"/>
    <w:rsid w:val="009F2613"/>
    <w:rsid w:val="009F3047"/>
    <w:rsid w:val="009F3F94"/>
    <w:rsid w:val="009F4B7F"/>
    <w:rsid w:val="009F4D71"/>
    <w:rsid w:val="009F5102"/>
    <w:rsid w:val="009F5616"/>
    <w:rsid w:val="009F6C16"/>
    <w:rsid w:val="009F6F17"/>
    <w:rsid w:val="009F6F5D"/>
    <w:rsid w:val="00A0008D"/>
    <w:rsid w:val="00A01D7A"/>
    <w:rsid w:val="00A02DD4"/>
    <w:rsid w:val="00A030AE"/>
    <w:rsid w:val="00A039E7"/>
    <w:rsid w:val="00A03A5F"/>
    <w:rsid w:val="00A04D33"/>
    <w:rsid w:val="00A050B0"/>
    <w:rsid w:val="00A0558F"/>
    <w:rsid w:val="00A05A91"/>
    <w:rsid w:val="00A05E1E"/>
    <w:rsid w:val="00A06126"/>
    <w:rsid w:val="00A062A9"/>
    <w:rsid w:val="00A072C8"/>
    <w:rsid w:val="00A07C15"/>
    <w:rsid w:val="00A07C88"/>
    <w:rsid w:val="00A10FF7"/>
    <w:rsid w:val="00A11A81"/>
    <w:rsid w:val="00A126B3"/>
    <w:rsid w:val="00A127D4"/>
    <w:rsid w:val="00A12D48"/>
    <w:rsid w:val="00A12E31"/>
    <w:rsid w:val="00A13401"/>
    <w:rsid w:val="00A136D2"/>
    <w:rsid w:val="00A13AE5"/>
    <w:rsid w:val="00A13D38"/>
    <w:rsid w:val="00A146FA"/>
    <w:rsid w:val="00A14A44"/>
    <w:rsid w:val="00A15008"/>
    <w:rsid w:val="00A1567E"/>
    <w:rsid w:val="00A15C3D"/>
    <w:rsid w:val="00A171B4"/>
    <w:rsid w:val="00A20402"/>
    <w:rsid w:val="00A20D34"/>
    <w:rsid w:val="00A2389E"/>
    <w:rsid w:val="00A23984"/>
    <w:rsid w:val="00A23C4F"/>
    <w:rsid w:val="00A260D5"/>
    <w:rsid w:val="00A26BD1"/>
    <w:rsid w:val="00A30B7D"/>
    <w:rsid w:val="00A31FA4"/>
    <w:rsid w:val="00A3267B"/>
    <w:rsid w:val="00A32CEE"/>
    <w:rsid w:val="00A32F99"/>
    <w:rsid w:val="00A3738D"/>
    <w:rsid w:val="00A37855"/>
    <w:rsid w:val="00A37CF2"/>
    <w:rsid w:val="00A41882"/>
    <w:rsid w:val="00A42F09"/>
    <w:rsid w:val="00A43C5F"/>
    <w:rsid w:val="00A4485A"/>
    <w:rsid w:val="00A45128"/>
    <w:rsid w:val="00A458BF"/>
    <w:rsid w:val="00A4677A"/>
    <w:rsid w:val="00A4778F"/>
    <w:rsid w:val="00A4795A"/>
    <w:rsid w:val="00A50497"/>
    <w:rsid w:val="00A50D25"/>
    <w:rsid w:val="00A5139E"/>
    <w:rsid w:val="00A517B0"/>
    <w:rsid w:val="00A52A29"/>
    <w:rsid w:val="00A52AEF"/>
    <w:rsid w:val="00A56E62"/>
    <w:rsid w:val="00A57C0A"/>
    <w:rsid w:val="00A6094C"/>
    <w:rsid w:val="00A61088"/>
    <w:rsid w:val="00A6255D"/>
    <w:rsid w:val="00A62696"/>
    <w:rsid w:val="00A63224"/>
    <w:rsid w:val="00A63602"/>
    <w:rsid w:val="00A64876"/>
    <w:rsid w:val="00A64C1B"/>
    <w:rsid w:val="00A668A7"/>
    <w:rsid w:val="00A71D67"/>
    <w:rsid w:val="00A7567F"/>
    <w:rsid w:val="00A756FB"/>
    <w:rsid w:val="00A76907"/>
    <w:rsid w:val="00A77CC2"/>
    <w:rsid w:val="00A803AA"/>
    <w:rsid w:val="00A8079E"/>
    <w:rsid w:val="00A8089D"/>
    <w:rsid w:val="00A81752"/>
    <w:rsid w:val="00A826C0"/>
    <w:rsid w:val="00A86071"/>
    <w:rsid w:val="00A8659B"/>
    <w:rsid w:val="00A8765F"/>
    <w:rsid w:val="00A90F60"/>
    <w:rsid w:val="00A9144D"/>
    <w:rsid w:val="00A91550"/>
    <w:rsid w:val="00A92FD4"/>
    <w:rsid w:val="00A933A0"/>
    <w:rsid w:val="00A95541"/>
    <w:rsid w:val="00A9578E"/>
    <w:rsid w:val="00A95AD3"/>
    <w:rsid w:val="00A95DBB"/>
    <w:rsid w:val="00A96EEF"/>
    <w:rsid w:val="00AA0179"/>
    <w:rsid w:val="00AA1D25"/>
    <w:rsid w:val="00AA28E8"/>
    <w:rsid w:val="00AA2AF7"/>
    <w:rsid w:val="00AA3A31"/>
    <w:rsid w:val="00AA3B6B"/>
    <w:rsid w:val="00AA3F14"/>
    <w:rsid w:val="00AA54A5"/>
    <w:rsid w:val="00AA5F23"/>
    <w:rsid w:val="00AB1292"/>
    <w:rsid w:val="00AB1480"/>
    <w:rsid w:val="00AB1A93"/>
    <w:rsid w:val="00AB233F"/>
    <w:rsid w:val="00AB2CB6"/>
    <w:rsid w:val="00AB3A74"/>
    <w:rsid w:val="00AB4DD3"/>
    <w:rsid w:val="00AB54FD"/>
    <w:rsid w:val="00AB64BD"/>
    <w:rsid w:val="00AB66F7"/>
    <w:rsid w:val="00AB7C7E"/>
    <w:rsid w:val="00AC07BD"/>
    <w:rsid w:val="00AC0B10"/>
    <w:rsid w:val="00AC208F"/>
    <w:rsid w:val="00AC29BE"/>
    <w:rsid w:val="00AC2A56"/>
    <w:rsid w:val="00AC31E5"/>
    <w:rsid w:val="00AC35E3"/>
    <w:rsid w:val="00AC4A04"/>
    <w:rsid w:val="00AC4B58"/>
    <w:rsid w:val="00AC60DC"/>
    <w:rsid w:val="00AC6827"/>
    <w:rsid w:val="00AC687A"/>
    <w:rsid w:val="00AC6F93"/>
    <w:rsid w:val="00AC792B"/>
    <w:rsid w:val="00AD0006"/>
    <w:rsid w:val="00AD0701"/>
    <w:rsid w:val="00AD094F"/>
    <w:rsid w:val="00AD0C85"/>
    <w:rsid w:val="00AD1669"/>
    <w:rsid w:val="00AD1ED4"/>
    <w:rsid w:val="00AD2EFD"/>
    <w:rsid w:val="00AD4637"/>
    <w:rsid w:val="00AD488C"/>
    <w:rsid w:val="00AD489A"/>
    <w:rsid w:val="00AD4E43"/>
    <w:rsid w:val="00AD616E"/>
    <w:rsid w:val="00AD66E3"/>
    <w:rsid w:val="00AD76B3"/>
    <w:rsid w:val="00AD7E63"/>
    <w:rsid w:val="00AE00EA"/>
    <w:rsid w:val="00AE0D1A"/>
    <w:rsid w:val="00AE0F69"/>
    <w:rsid w:val="00AE0F95"/>
    <w:rsid w:val="00AE1E27"/>
    <w:rsid w:val="00AE1F63"/>
    <w:rsid w:val="00AE2395"/>
    <w:rsid w:val="00AE2948"/>
    <w:rsid w:val="00AE312B"/>
    <w:rsid w:val="00AE330E"/>
    <w:rsid w:val="00AE406D"/>
    <w:rsid w:val="00AE44EE"/>
    <w:rsid w:val="00AE520B"/>
    <w:rsid w:val="00AE5EDB"/>
    <w:rsid w:val="00AE619B"/>
    <w:rsid w:val="00AE6B1B"/>
    <w:rsid w:val="00AE7563"/>
    <w:rsid w:val="00AF0655"/>
    <w:rsid w:val="00AF0DA9"/>
    <w:rsid w:val="00AF170F"/>
    <w:rsid w:val="00AF1BDA"/>
    <w:rsid w:val="00AF1F35"/>
    <w:rsid w:val="00AF2548"/>
    <w:rsid w:val="00AF2B61"/>
    <w:rsid w:val="00AF37C4"/>
    <w:rsid w:val="00AF41D2"/>
    <w:rsid w:val="00AF4A22"/>
    <w:rsid w:val="00AF520F"/>
    <w:rsid w:val="00AF5948"/>
    <w:rsid w:val="00AF5D9B"/>
    <w:rsid w:val="00AF67B6"/>
    <w:rsid w:val="00AF6B15"/>
    <w:rsid w:val="00AF786E"/>
    <w:rsid w:val="00B00A0D"/>
    <w:rsid w:val="00B03121"/>
    <w:rsid w:val="00B03954"/>
    <w:rsid w:val="00B03DC7"/>
    <w:rsid w:val="00B03E94"/>
    <w:rsid w:val="00B0405D"/>
    <w:rsid w:val="00B0430A"/>
    <w:rsid w:val="00B043D4"/>
    <w:rsid w:val="00B05B70"/>
    <w:rsid w:val="00B05C95"/>
    <w:rsid w:val="00B06326"/>
    <w:rsid w:val="00B066D0"/>
    <w:rsid w:val="00B067BD"/>
    <w:rsid w:val="00B06EDB"/>
    <w:rsid w:val="00B1031E"/>
    <w:rsid w:val="00B107FF"/>
    <w:rsid w:val="00B11A58"/>
    <w:rsid w:val="00B1255E"/>
    <w:rsid w:val="00B128D9"/>
    <w:rsid w:val="00B1379E"/>
    <w:rsid w:val="00B14022"/>
    <w:rsid w:val="00B142D8"/>
    <w:rsid w:val="00B1474D"/>
    <w:rsid w:val="00B15BD2"/>
    <w:rsid w:val="00B16F06"/>
    <w:rsid w:val="00B201B5"/>
    <w:rsid w:val="00B201E4"/>
    <w:rsid w:val="00B21068"/>
    <w:rsid w:val="00B211D7"/>
    <w:rsid w:val="00B21449"/>
    <w:rsid w:val="00B21E00"/>
    <w:rsid w:val="00B2207E"/>
    <w:rsid w:val="00B2343A"/>
    <w:rsid w:val="00B24492"/>
    <w:rsid w:val="00B2491C"/>
    <w:rsid w:val="00B259F5"/>
    <w:rsid w:val="00B25D80"/>
    <w:rsid w:val="00B307D0"/>
    <w:rsid w:val="00B30D99"/>
    <w:rsid w:val="00B30DC6"/>
    <w:rsid w:val="00B315DF"/>
    <w:rsid w:val="00B32DC4"/>
    <w:rsid w:val="00B34615"/>
    <w:rsid w:val="00B34AC2"/>
    <w:rsid w:val="00B35290"/>
    <w:rsid w:val="00B354C7"/>
    <w:rsid w:val="00B35646"/>
    <w:rsid w:val="00B35C64"/>
    <w:rsid w:val="00B363C9"/>
    <w:rsid w:val="00B364C5"/>
    <w:rsid w:val="00B36BFD"/>
    <w:rsid w:val="00B36C66"/>
    <w:rsid w:val="00B36D14"/>
    <w:rsid w:val="00B374A2"/>
    <w:rsid w:val="00B37A0A"/>
    <w:rsid w:val="00B37E4E"/>
    <w:rsid w:val="00B41258"/>
    <w:rsid w:val="00B41538"/>
    <w:rsid w:val="00B41D3B"/>
    <w:rsid w:val="00B4224D"/>
    <w:rsid w:val="00B427FD"/>
    <w:rsid w:val="00B432BB"/>
    <w:rsid w:val="00B43D46"/>
    <w:rsid w:val="00B44D4C"/>
    <w:rsid w:val="00B456F3"/>
    <w:rsid w:val="00B458E9"/>
    <w:rsid w:val="00B465A6"/>
    <w:rsid w:val="00B51C60"/>
    <w:rsid w:val="00B51D13"/>
    <w:rsid w:val="00B51EF7"/>
    <w:rsid w:val="00B5202B"/>
    <w:rsid w:val="00B52038"/>
    <w:rsid w:val="00B52D3B"/>
    <w:rsid w:val="00B52F1B"/>
    <w:rsid w:val="00B535B1"/>
    <w:rsid w:val="00B53DED"/>
    <w:rsid w:val="00B54987"/>
    <w:rsid w:val="00B555DD"/>
    <w:rsid w:val="00B55BA3"/>
    <w:rsid w:val="00B575F9"/>
    <w:rsid w:val="00B57BEB"/>
    <w:rsid w:val="00B60611"/>
    <w:rsid w:val="00B6068D"/>
    <w:rsid w:val="00B60CD4"/>
    <w:rsid w:val="00B619E1"/>
    <w:rsid w:val="00B62D24"/>
    <w:rsid w:val="00B63B49"/>
    <w:rsid w:val="00B63BA1"/>
    <w:rsid w:val="00B6457D"/>
    <w:rsid w:val="00B66052"/>
    <w:rsid w:val="00B661EB"/>
    <w:rsid w:val="00B6626E"/>
    <w:rsid w:val="00B66712"/>
    <w:rsid w:val="00B669C1"/>
    <w:rsid w:val="00B67071"/>
    <w:rsid w:val="00B671BA"/>
    <w:rsid w:val="00B67FB1"/>
    <w:rsid w:val="00B71E53"/>
    <w:rsid w:val="00B724FC"/>
    <w:rsid w:val="00B728CB"/>
    <w:rsid w:val="00B73977"/>
    <w:rsid w:val="00B73C14"/>
    <w:rsid w:val="00B741EC"/>
    <w:rsid w:val="00B75481"/>
    <w:rsid w:val="00B75644"/>
    <w:rsid w:val="00B765CB"/>
    <w:rsid w:val="00B76AE5"/>
    <w:rsid w:val="00B77122"/>
    <w:rsid w:val="00B77365"/>
    <w:rsid w:val="00B77BD4"/>
    <w:rsid w:val="00B77DBB"/>
    <w:rsid w:val="00B77E25"/>
    <w:rsid w:val="00B80D65"/>
    <w:rsid w:val="00B84408"/>
    <w:rsid w:val="00B84E0F"/>
    <w:rsid w:val="00B865D3"/>
    <w:rsid w:val="00B868D2"/>
    <w:rsid w:val="00B87B1C"/>
    <w:rsid w:val="00B87D18"/>
    <w:rsid w:val="00B91379"/>
    <w:rsid w:val="00B93109"/>
    <w:rsid w:val="00B950E8"/>
    <w:rsid w:val="00B96603"/>
    <w:rsid w:val="00BA079D"/>
    <w:rsid w:val="00BA0E63"/>
    <w:rsid w:val="00BA0EA1"/>
    <w:rsid w:val="00BA0F01"/>
    <w:rsid w:val="00BA13A4"/>
    <w:rsid w:val="00BA28E3"/>
    <w:rsid w:val="00BA318E"/>
    <w:rsid w:val="00BA3A47"/>
    <w:rsid w:val="00BA3AEE"/>
    <w:rsid w:val="00BA3DF7"/>
    <w:rsid w:val="00BA4439"/>
    <w:rsid w:val="00BA4A77"/>
    <w:rsid w:val="00BA5AFB"/>
    <w:rsid w:val="00BA66DB"/>
    <w:rsid w:val="00BA689F"/>
    <w:rsid w:val="00BA6C39"/>
    <w:rsid w:val="00BA6C50"/>
    <w:rsid w:val="00BA716E"/>
    <w:rsid w:val="00BB07FC"/>
    <w:rsid w:val="00BB081A"/>
    <w:rsid w:val="00BB0D74"/>
    <w:rsid w:val="00BB0DF6"/>
    <w:rsid w:val="00BB1393"/>
    <w:rsid w:val="00BB1B5B"/>
    <w:rsid w:val="00BB1DCF"/>
    <w:rsid w:val="00BB1E6B"/>
    <w:rsid w:val="00BB200C"/>
    <w:rsid w:val="00BB2111"/>
    <w:rsid w:val="00BB4901"/>
    <w:rsid w:val="00BB4B95"/>
    <w:rsid w:val="00BB4E5B"/>
    <w:rsid w:val="00BB6D8B"/>
    <w:rsid w:val="00BB7772"/>
    <w:rsid w:val="00BB7C96"/>
    <w:rsid w:val="00BC038D"/>
    <w:rsid w:val="00BC17EB"/>
    <w:rsid w:val="00BC26CD"/>
    <w:rsid w:val="00BC37EA"/>
    <w:rsid w:val="00BC3D76"/>
    <w:rsid w:val="00BC5297"/>
    <w:rsid w:val="00BC6BFD"/>
    <w:rsid w:val="00BC7480"/>
    <w:rsid w:val="00BC75CF"/>
    <w:rsid w:val="00BD0947"/>
    <w:rsid w:val="00BD1726"/>
    <w:rsid w:val="00BD19E1"/>
    <w:rsid w:val="00BD1B4C"/>
    <w:rsid w:val="00BD20D4"/>
    <w:rsid w:val="00BD2B0E"/>
    <w:rsid w:val="00BD3A23"/>
    <w:rsid w:val="00BD3EA0"/>
    <w:rsid w:val="00BD413B"/>
    <w:rsid w:val="00BD45B9"/>
    <w:rsid w:val="00BD78ED"/>
    <w:rsid w:val="00BD79AD"/>
    <w:rsid w:val="00BE0A04"/>
    <w:rsid w:val="00BE20D9"/>
    <w:rsid w:val="00BE2D93"/>
    <w:rsid w:val="00BE3D5F"/>
    <w:rsid w:val="00BE3DA7"/>
    <w:rsid w:val="00BE4483"/>
    <w:rsid w:val="00BE45BB"/>
    <w:rsid w:val="00BE4798"/>
    <w:rsid w:val="00BE5D64"/>
    <w:rsid w:val="00BE5F67"/>
    <w:rsid w:val="00BE5F99"/>
    <w:rsid w:val="00BE6001"/>
    <w:rsid w:val="00BE6D52"/>
    <w:rsid w:val="00BE73F3"/>
    <w:rsid w:val="00BE7C98"/>
    <w:rsid w:val="00BF2C86"/>
    <w:rsid w:val="00BF36AE"/>
    <w:rsid w:val="00BF3F2C"/>
    <w:rsid w:val="00BF5CEF"/>
    <w:rsid w:val="00BF64B3"/>
    <w:rsid w:val="00BF65B0"/>
    <w:rsid w:val="00BF7ACC"/>
    <w:rsid w:val="00C04218"/>
    <w:rsid w:val="00C049F1"/>
    <w:rsid w:val="00C05F99"/>
    <w:rsid w:val="00C0785A"/>
    <w:rsid w:val="00C11E9E"/>
    <w:rsid w:val="00C1533F"/>
    <w:rsid w:val="00C153D3"/>
    <w:rsid w:val="00C157EA"/>
    <w:rsid w:val="00C15EF1"/>
    <w:rsid w:val="00C1640B"/>
    <w:rsid w:val="00C20D4C"/>
    <w:rsid w:val="00C20E2D"/>
    <w:rsid w:val="00C2239D"/>
    <w:rsid w:val="00C23C53"/>
    <w:rsid w:val="00C248CF"/>
    <w:rsid w:val="00C2590A"/>
    <w:rsid w:val="00C25DC4"/>
    <w:rsid w:val="00C25E8F"/>
    <w:rsid w:val="00C266E6"/>
    <w:rsid w:val="00C26A93"/>
    <w:rsid w:val="00C26EBE"/>
    <w:rsid w:val="00C27337"/>
    <w:rsid w:val="00C3043A"/>
    <w:rsid w:val="00C305B8"/>
    <w:rsid w:val="00C31BE3"/>
    <w:rsid w:val="00C34549"/>
    <w:rsid w:val="00C34F7B"/>
    <w:rsid w:val="00C358BA"/>
    <w:rsid w:val="00C37087"/>
    <w:rsid w:val="00C376B8"/>
    <w:rsid w:val="00C37B97"/>
    <w:rsid w:val="00C40498"/>
    <w:rsid w:val="00C44509"/>
    <w:rsid w:val="00C44DCE"/>
    <w:rsid w:val="00C45AFD"/>
    <w:rsid w:val="00C46584"/>
    <w:rsid w:val="00C46AD4"/>
    <w:rsid w:val="00C4752A"/>
    <w:rsid w:val="00C47775"/>
    <w:rsid w:val="00C51926"/>
    <w:rsid w:val="00C52782"/>
    <w:rsid w:val="00C53858"/>
    <w:rsid w:val="00C54F7C"/>
    <w:rsid w:val="00C5580E"/>
    <w:rsid w:val="00C56707"/>
    <w:rsid w:val="00C567A7"/>
    <w:rsid w:val="00C56B4F"/>
    <w:rsid w:val="00C56C3D"/>
    <w:rsid w:val="00C56FD6"/>
    <w:rsid w:val="00C57181"/>
    <w:rsid w:val="00C60ABC"/>
    <w:rsid w:val="00C60C7A"/>
    <w:rsid w:val="00C61F4C"/>
    <w:rsid w:val="00C63FD2"/>
    <w:rsid w:val="00C65310"/>
    <w:rsid w:val="00C65332"/>
    <w:rsid w:val="00C66696"/>
    <w:rsid w:val="00C66FF4"/>
    <w:rsid w:val="00C67951"/>
    <w:rsid w:val="00C7050E"/>
    <w:rsid w:val="00C70D5C"/>
    <w:rsid w:val="00C70E6F"/>
    <w:rsid w:val="00C71392"/>
    <w:rsid w:val="00C71E21"/>
    <w:rsid w:val="00C722EA"/>
    <w:rsid w:val="00C72A75"/>
    <w:rsid w:val="00C73CEB"/>
    <w:rsid w:val="00C77771"/>
    <w:rsid w:val="00C8019E"/>
    <w:rsid w:val="00C8177B"/>
    <w:rsid w:val="00C81A49"/>
    <w:rsid w:val="00C8313D"/>
    <w:rsid w:val="00C832F3"/>
    <w:rsid w:val="00C845DD"/>
    <w:rsid w:val="00C85E75"/>
    <w:rsid w:val="00C87226"/>
    <w:rsid w:val="00C90270"/>
    <w:rsid w:val="00C90872"/>
    <w:rsid w:val="00C9240E"/>
    <w:rsid w:val="00C93602"/>
    <w:rsid w:val="00C9407B"/>
    <w:rsid w:val="00C955E7"/>
    <w:rsid w:val="00C95AB5"/>
    <w:rsid w:val="00C96B53"/>
    <w:rsid w:val="00C97A6A"/>
    <w:rsid w:val="00CA463A"/>
    <w:rsid w:val="00CA5CA2"/>
    <w:rsid w:val="00CA62BA"/>
    <w:rsid w:val="00CA6A95"/>
    <w:rsid w:val="00CA7055"/>
    <w:rsid w:val="00CA7169"/>
    <w:rsid w:val="00CA7DDC"/>
    <w:rsid w:val="00CB0E1B"/>
    <w:rsid w:val="00CB1965"/>
    <w:rsid w:val="00CB19B3"/>
    <w:rsid w:val="00CB2642"/>
    <w:rsid w:val="00CB3960"/>
    <w:rsid w:val="00CB4278"/>
    <w:rsid w:val="00CB5FD4"/>
    <w:rsid w:val="00CB6E18"/>
    <w:rsid w:val="00CB7A97"/>
    <w:rsid w:val="00CC1A53"/>
    <w:rsid w:val="00CC3644"/>
    <w:rsid w:val="00CC37DC"/>
    <w:rsid w:val="00CC5827"/>
    <w:rsid w:val="00CC5EBE"/>
    <w:rsid w:val="00CC5FFC"/>
    <w:rsid w:val="00CC607B"/>
    <w:rsid w:val="00CC6D94"/>
    <w:rsid w:val="00CD05A0"/>
    <w:rsid w:val="00CD0DB7"/>
    <w:rsid w:val="00CD0DE1"/>
    <w:rsid w:val="00CD182F"/>
    <w:rsid w:val="00CD3856"/>
    <w:rsid w:val="00CD3FFD"/>
    <w:rsid w:val="00CD4729"/>
    <w:rsid w:val="00CD5285"/>
    <w:rsid w:val="00CD68CC"/>
    <w:rsid w:val="00CD71C2"/>
    <w:rsid w:val="00CD77BA"/>
    <w:rsid w:val="00CD783B"/>
    <w:rsid w:val="00CE0ABF"/>
    <w:rsid w:val="00CE10B2"/>
    <w:rsid w:val="00CE121C"/>
    <w:rsid w:val="00CE28BD"/>
    <w:rsid w:val="00CE2C62"/>
    <w:rsid w:val="00CE2F27"/>
    <w:rsid w:val="00CE34D5"/>
    <w:rsid w:val="00CE43B2"/>
    <w:rsid w:val="00CE43E5"/>
    <w:rsid w:val="00CE6F4A"/>
    <w:rsid w:val="00CE73F0"/>
    <w:rsid w:val="00CF0F7C"/>
    <w:rsid w:val="00CF137C"/>
    <w:rsid w:val="00CF19A5"/>
    <w:rsid w:val="00CF26E5"/>
    <w:rsid w:val="00CF31FC"/>
    <w:rsid w:val="00CF34C5"/>
    <w:rsid w:val="00CF634C"/>
    <w:rsid w:val="00CF7E6D"/>
    <w:rsid w:val="00CF7F4E"/>
    <w:rsid w:val="00D003D3"/>
    <w:rsid w:val="00D0044F"/>
    <w:rsid w:val="00D00599"/>
    <w:rsid w:val="00D01447"/>
    <w:rsid w:val="00D019A5"/>
    <w:rsid w:val="00D0259B"/>
    <w:rsid w:val="00D027A8"/>
    <w:rsid w:val="00D02E21"/>
    <w:rsid w:val="00D039AB"/>
    <w:rsid w:val="00D0403E"/>
    <w:rsid w:val="00D042DA"/>
    <w:rsid w:val="00D05111"/>
    <w:rsid w:val="00D05859"/>
    <w:rsid w:val="00D059C4"/>
    <w:rsid w:val="00D060E9"/>
    <w:rsid w:val="00D06F03"/>
    <w:rsid w:val="00D0738A"/>
    <w:rsid w:val="00D075F4"/>
    <w:rsid w:val="00D0780D"/>
    <w:rsid w:val="00D104C8"/>
    <w:rsid w:val="00D107CB"/>
    <w:rsid w:val="00D117B1"/>
    <w:rsid w:val="00D123BB"/>
    <w:rsid w:val="00D13371"/>
    <w:rsid w:val="00D14231"/>
    <w:rsid w:val="00D14577"/>
    <w:rsid w:val="00D14811"/>
    <w:rsid w:val="00D14B10"/>
    <w:rsid w:val="00D158B0"/>
    <w:rsid w:val="00D15A21"/>
    <w:rsid w:val="00D1782E"/>
    <w:rsid w:val="00D20477"/>
    <w:rsid w:val="00D207AF"/>
    <w:rsid w:val="00D207EB"/>
    <w:rsid w:val="00D20866"/>
    <w:rsid w:val="00D20A5E"/>
    <w:rsid w:val="00D20B58"/>
    <w:rsid w:val="00D21056"/>
    <w:rsid w:val="00D21567"/>
    <w:rsid w:val="00D217A8"/>
    <w:rsid w:val="00D217BB"/>
    <w:rsid w:val="00D22CB3"/>
    <w:rsid w:val="00D23A18"/>
    <w:rsid w:val="00D24782"/>
    <w:rsid w:val="00D2568C"/>
    <w:rsid w:val="00D25755"/>
    <w:rsid w:val="00D3039C"/>
    <w:rsid w:val="00D31371"/>
    <w:rsid w:val="00D3441D"/>
    <w:rsid w:val="00D35621"/>
    <w:rsid w:val="00D358BC"/>
    <w:rsid w:val="00D35E43"/>
    <w:rsid w:val="00D368D9"/>
    <w:rsid w:val="00D36C59"/>
    <w:rsid w:val="00D36F4B"/>
    <w:rsid w:val="00D378B5"/>
    <w:rsid w:val="00D37FE6"/>
    <w:rsid w:val="00D40F9B"/>
    <w:rsid w:val="00D4146C"/>
    <w:rsid w:val="00D41D4D"/>
    <w:rsid w:val="00D421C2"/>
    <w:rsid w:val="00D43666"/>
    <w:rsid w:val="00D43D01"/>
    <w:rsid w:val="00D4462F"/>
    <w:rsid w:val="00D451A4"/>
    <w:rsid w:val="00D4592E"/>
    <w:rsid w:val="00D45C44"/>
    <w:rsid w:val="00D46F41"/>
    <w:rsid w:val="00D51135"/>
    <w:rsid w:val="00D51DE5"/>
    <w:rsid w:val="00D51EAF"/>
    <w:rsid w:val="00D5237F"/>
    <w:rsid w:val="00D527B6"/>
    <w:rsid w:val="00D53C09"/>
    <w:rsid w:val="00D53C14"/>
    <w:rsid w:val="00D57B22"/>
    <w:rsid w:val="00D60AB5"/>
    <w:rsid w:val="00D616D2"/>
    <w:rsid w:val="00D629F7"/>
    <w:rsid w:val="00D63AE2"/>
    <w:rsid w:val="00D64981"/>
    <w:rsid w:val="00D65363"/>
    <w:rsid w:val="00D67D54"/>
    <w:rsid w:val="00D73197"/>
    <w:rsid w:val="00D732B2"/>
    <w:rsid w:val="00D7385F"/>
    <w:rsid w:val="00D75082"/>
    <w:rsid w:val="00D75C2D"/>
    <w:rsid w:val="00D761B3"/>
    <w:rsid w:val="00D76D11"/>
    <w:rsid w:val="00D77699"/>
    <w:rsid w:val="00D776A9"/>
    <w:rsid w:val="00D77796"/>
    <w:rsid w:val="00D808E0"/>
    <w:rsid w:val="00D81B22"/>
    <w:rsid w:val="00D82294"/>
    <w:rsid w:val="00D8357B"/>
    <w:rsid w:val="00D83A1A"/>
    <w:rsid w:val="00D83D18"/>
    <w:rsid w:val="00D84964"/>
    <w:rsid w:val="00D84F3E"/>
    <w:rsid w:val="00D85901"/>
    <w:rsid w:val="00D862DD"/>
    <w:rsid w:val="00D8681F"/>
    <w:rsid w:val="00D86CAA"/>
    <w:rsid w:val="00D86CC2"/>
    <w:rsid w:val="00D873E2"/>
    <w:rsid w:val="00D87FCC"/>
    <w:rsid w:val="00D905CE"/>
    <w:rsid w:val="00D93723"/>
    <w:rsid w:val="00D93E96"/>
    <w:rsid w:val="00D95E35"/>
    <w:rsid w:val="00D965C8"/>
    <w:rsid w:val="00D978BC"/>
    <w:rsid w:val="00DA0250"/>
    <w:rsid w:val="00DA198C"/>
    <w:rsid w:val="00DA1D06"/>
    <w:rsid w:val="00DA1E2A"/>
    <w:rsid w:val="00DA1FDD"/>
    <w:rsid w:val="00DA346E"/>
    <w:rsid w:val="00DA3E40"/>
    <w:rsid w:val="00DA4045"/>
    <w:rsid w:val="00DA427C"/>
    <w:rsid w:val="00DA4292"/>
    <w:rsid w:val="00DA4653"/>
    <w:rsid w:val="00DA4B98"/>
    <w:rsid w:val="00DA4BB2"/>
    <w:rsid w:val="00DA4D75"/>
    <w:rsid w:val="00DA52AA"/>
    <w:rsid w:val="00DA55BA"/>
    <w:rsid w:val="00DA5DEE"/>
    <w:rsid w:val="00DA63CC"/>
    <w:rsid w:val="00DA6B27"/>
    <w:rsid w:val="00DA6F67"/>
    <w:rsid w:val="00DA764A"/>
    <w:rsid w:val="00DA7B86"/>
    <w:rsid w:val="00DB0078"/>
    <w:rsid w:val="00DB0161"/>
    <w:rsid w:val="00DB120F"/>
    <w:rsid w:val="00DB1B0F"/>
    <w:rsid w:val="00DB2C9D"/>
    <w:rsid w:val="00DB31BF"/>
    <w:rsid w:val="00DB358D"/>
    <w:rsid w:val="00DB3C1E"/>
    <w:rsid w:val="00DB4339"/>
    <w:rsid w:val="00DB63AB"/>
    <w:rsid w:val="00DB687E"/>
    <w:rsid w:val="00DB6BC5"/>
    <w:rsid w:val="00DB7579"/>
    <w:rsid w:val="00DB76C4"/>
    <w:rsid w:val="00DB7F5C"/>
    <w:rsid w:val="00DC10BE"/>
    <w:rsid w:val="00DC1348"/>
    <w:rsid w:val="00DC234C"/>
    <w:rsid w:val="00DC2845"/>
    <w:rsid w:val="00DC3EC2"/>
    <w:rsid w:val="00DC4455"/>
    <w:rsid w:val="00DC49EC"/>
    <w:rsid w:val="00DC59ED"/>
    <w:rsid w:val="00DC5B52"/>
    <w:rsid w:val="00DC6CFE"/>
    <w:rsid w:val="00DC7266"/>
    <w:rsid w:val="00DC72A1"/>
    <w:rsid w:val="00DD2F62"/>
    <w:rsid w:val="00DD3020"/>
    <w:rsid w:val="00DD3E67"/>
    <w:rsid w:val="00DD3F9E"/>
    <w:rsid w:val="00DD430E"/>
    <w:rsid w:val="00DD44D1"/>
    <w:rsid w:val="00DD5115"/>
    <w:rsid w:val="00DD55AE"/>
    <w:rsid w:val="00DD67B0"/>
    <w:rsid w:val="00DD6840"/>
    <w:rsid w:val="00DE033B"/>
    <w:rsid w:val="00DE149C"/>
    <w:rsid w:val="00DE1FC3"/>
    <w:rsid w:val="00DE2F77"/>
    <w:rsid w:val="00DE3273"/>
    <w:rsid w:val="00DE34F0"/>
    <w:rsid w:val="00DE3A36"/>
    <w:rsid w:val="00DE4C0D"/>
    <w:rsid w:val="00DE52F1"/>
    <w:rsid w:val="00DE6087"/>
    <w:rsid w:val="00DE63A4"/>
    <w:rsid w:val="00DE6CEE"/>
    <w:rsid w:val="00DE7722"/>
    <w:rsid w:val="00DE77A8"/>
    <w:rsid w:val="00DE7C0C"/>
    <w:rsid w:val="00DF067C"/>
    <w:rsid w:val="00DF0F6F"/>
    <w:rsid w:val="00DF1515"/>
    <w:rsid w:val="00DF2586"/>
    <w:rsid w:val="00DF26DB"/>
    <w:rsid w:val="00DF3115"/>
    <w:rsid w:val="00DF3E68"/>
    <w:rsid w:val="00DF43FA"/>
    <w:rsid w:val="00DF4EEA"/>
    <w:rsid w:val="00DF5E91"/>
    <w:rsid w:val="00DF76D7"/>
    <w:rsid w:val="00DF7D7B"/>
    <w:rsid w:val="00DF7EF9"/>
    <w:rsid w:val="00E02542"/>
    <w:rsid w:val="00E025D4"/>
    <w:rsid w:val="00E028A5"/>
    <w:rsid w:val="00E029E9"/>
    <w:rsid w:val="00E02C88"/>
    <w:rsid w:val="00E0456B"/>
    <w:rsid w:val="00E04BC0"/>
    <w:rsid w:val="00E04DDA"/>
    <w:rsid w:val="00E0514A"/>
    <w:rsid w:val="00E05847"/>
    <w:rsid w:val="00E05926"/>
    <w:rsid w:val="00E06768"/>
    <w:rsid w:val="00E06DDC"/>
    <w:rsid w:val="00E0756A"/>
    <w:rsid w:val="00E10DA0"/>
    <w:rsid w:val="00E116A3"/>
    <w:rsid w:val="00E11BE1"/>
    <w:rsid w:val="00E1239C"/>
    <w:rsid w:val="00E12909"/>
    <w:rsid w:val="00E1464B"/>
    <w:rsid w:val="00E14859"/>
    <w:rsid w:val="00E15371"/>
    <w:rsid w:val="00E15E14"/>
    <w:rsid w:val="00E1635F"/>
    <w:rsid w:val="00E1759F"/>
    <w:rsid w:val="00E17F5E"/>
    <w:rsid w:val="00E214E6"/>
    <w:rsid w:val="00E21892"/>
    <w:rsid w:val="00E21EB9"/>
    <w:rsid w:val="00E22090"/>
    <w:rsid w:val="00E22239"/>
    <w:rsid w:val="00E2365C"/>
    <w:rsid w:val="00E23AC6"/>
    <w:rsid w:val="00E24943"/>
    <w:rsid w:val="00E256AC"/>
    <w:rsid w:val="00E2588C"/>
    <w:rsid w:val="00E25A19"/>
    <w:rsid w:val="00E2642A"/>
    <w:rsid w:val="00E26536"/>
    <w:rsid w:val="00E27A15"/>
    <w:rsid w:val="00E27C75"/>
    <w:rsid w:val="00E3034C"/>
    <w:rsid w:val="00E306EC"/>
    <w:rsid w:val="00E30D4F"/>
    <w:rsid w:val="00E310A3"/>
    <w:rsid w:val="00E31286"/>
    <w:rsid w:val="00E31C70"/>
    <w:rsid w:val="00E31E32"/>
    <w:rsid w:val="00E32409"/>
    <w:rsid w:val="00E331DC"/>
    <w:rsid w:val="00E33340"/>
    <w:rsid w:val="00E33568"/>
    <w:rsid w:val="00E33A95"/>
    <w:rsid w:val="00E3461A"/>
    <w:rsid w:val="00E34D98"/>
    <w:rsid w:val="00E369A4"/>
    <w:rsid w:val="00E37389"/>
    <w:rsid w:val="00E37DB0"/>
    <w:rsid w:val="00E37FDD"/>
    <w:rsid w:val="00E4171F"/>
    <w:rsid w:val="00E41CA6"/>
    <w:rsid w:val="00E41EED"/>
    <w:rsid w:val="00E42035"/>
    <w:rsid w:val="00E422D5"/>
    <w:rsid w:val="00E42759"/>
    <w:rsid w:val="00E42A0D"/>
    <w:rsid w:val="00E42D24"/>
    <w:rsid w:val="00E43FC6"/>
    <w:rsid w:val="00E4633A"/>
    <w:rsid w:val="00E46CBA"/>
    <w:rsid w:val="00E471B0"/>
    <w:rsid w:val="00E473D2"/>
    <w:rsid w:val="00E4799E"/>
    <w:rsid w:val="00E47DE0"/>
    <w:rsid w:val="00E52D89"/>
    <w:rsid w:val="00E530E4"/>
    <w:rsid w:val="00E554D4"/>
    <w:rsid w:val="00E5596E"/>
    <w:rsid w:val="00E55CD0"/>
    <w:rsid w:val="00E5620B"/>
    <w:rsid w:val="00E56922"/>
    <w:rsid w:val="00E56969"/>
    <w:rsid w:val="00E571C6"/>
    <w:rsid w:val="00E57E7C"/>
    <w:rsid w:val="00E60290"/>
    <w:rsid w:val="00E605E5"/>
    <w:rsid w:val="00E60FE2"/>
    <w:rsid w:val="00E63C77"/>
    <w:rsid w:val="00E65406"/>
    <w:rsid w:val="00E670C5"/>
    <w:rsid w:val="00E67F3B"/>
    <w:rsid w:val="00E70FF1"/>
    <w:rsid w:val="00E72100"/>
    <w:rsid w:val="00E72169"/>
    <w:rsid w:val="00E72C00"/>
    <w:rsid w:val="00E7321B"/>
    <w:rsid w:val="00E74299"/>
    <w:rsid w:val="00E755FF"/>
    <w:rsid w:val="00E75F93"/>
    <w:rsid w:val="00E76651"/>
    <w:rsid w:val="00E772F6"/>
    <w:rsid w:val="00E807B7"/>
    <w:rsid w:val="00E810B7"/>
    <w:rsid w:val="00E814A9"/>
    <w:rsid w:val="00E81729"/>
    <w:rsid w:val="00E82463"/>
    <w:rsid w:val="00E82E6C"/>
    <w:rsid w:val="00E832F0"/>
    <w:rsid w:val="00E84056"/>
    <w:rsid w:val="00E844FC"/>
    <w:rsid w:val="00E84AA6"/>
    <w:rsid w:val="00E86837"/>
    <w:rsid w:val="00E90C8F"/>
    <w:rsid w:val="00E92171"/>
    <w:rsid w:val="00E921B8"/>
    <w:rsid w:val="00E92F0E"/>
    <w:rsid w:val="00E934AF"/>
    <w:rsid w:val="00E93978"/>
    <w:rsid w:val="00E93EB4"/>
    <w:rsid w:val="00E942EC"/>
    <w:rsid w:val="00E9484D"/>
    <w:rsid w:val="00E949DD"/>
    <w:rsid w:val="00E94A66"/>
    <w:rsid w:val="00E96529"/>
    <w:rsid w:val="00E969FD"/>
    <w:rsid w:val="00E9709C"/>
    <w:rsid w:val="00E97617"/>
    <w:rsid w:val="00E97B77"/>
    <w:rsid w:val="00EA0A8C"/>
    <w:rsid w:val="00EA0E86"/>
    <w:rsid w:val="00EA0F30"/>
    <w:rsid w:val="00EA0F6D"/>
    <w:rsid w:val="00EA17B7"/>
    <w:rsid w:val="00EA2F5B"/>
    <w:rsid w:val="00EA3527"/>
    <w:rsid w:val="00EA3668"/>
    <w:rsid w:val="00EA54DE"/>
    <w:rsid w:val="00EA5F21"/>
    <w:rsid w:val="00EA5F90"/>
    <w:rsid w:val="00EB0470"/>
    <w:rsid w:val="00EB0755"/>
    <w:rsid w:val="00EB2CCA"/>
    <w:rsid w:val="00EB3106"/>
    <w:rsid w:val="00EB3114"/>
    <w:rsid w:val="00EB3A15"/>
    <w:rsid w:val="00EB3A1B"/>
    <w:rsid w:val="00EB3FEE"/>
    <w:rsid w:val="00EB5FBC"/>
    <w:rsid w:val="00EB6823"/>
    <w:rsid w:val="00EB6AD3"/>
    <w:rsid w:val="00EB6B90"/>
    <w:rsid w:val="00EB776C"/>
    <w:rsid w:val="00EC01D9"/>
    <w:rsid w:val="00EC2405"/>
    <w:rsid w:val="00EC350F"/>
    <w:rsid w:val="00EC5049"/>
    <w:rsid w:val="00EC5129"/>
    <w:rsid w:val="00EC63B3"/>
    <w:rsid w:val="00EC64A9"/>
    <w:rsid w:val="00EC6535"/>
    <w:rsid w:val="00EC6A76"/>
    <w:rsid w:val="00EC6F0A"/>
    <w:rsid w:val="00EC71F3"/>
    <w:rsid w:val="00EC7635"/>
    <w:rsid w:val="00ED142B"/>
    <w:rsid w:val="00ED18F3"/>
    <w:rsid w:val="00ED2C29"/>
    <w:rsid w:val="00ED2D23"/>
    <w:rsid w:val="00ED3E81"/>
    <w:rsid w:val="00ED4C20"/>
    <w:rsid w:val="00ED4F89"/>
    <w:rsid w:val="00ED5C39"/>
    <w:rsid w:val="00ED6044"/>
    <w:rsid w:val="00ED683C"/>
    <w:rsid w:val="00ED70E5"/>
    <w:rsid w:val="00EE08C3"/>
    <w:rsid w:val="00EE15A4"/>
    <w:rsid w:val="00EE25FE"/>
    <w:rsid w:val="00EE3172"/>
    <w:rsid w:val="00EE33F6"/>
    <w:rsid w:val="00EE4023"/>
    <w:rsid w:val="00EE45E6"/>
    <w:rsid w:val="00EE4F1D"/>
    <w:rsid w:val="00EE6610"/>
    <w:rsid w:val="00EE6B42"/>
    <w:rsid w:val="00EE7B0F"/>
    <w:rsid w:val="00EF0590"/>
    <w:rsid w:val="00EF2156"/>
    <w:rsid w:val="00EF22DB"/>
    <w:rsid w:val="00EF3AF9"/>
    <w:rsid w:val="00EF40A6"/>
    <w:rsid w:val="00EF490D"/>
    <w:rsid w:val="00EF4F43"/>
    <w:rsid w:val="00EF4F8E"/>
    <w:rsid w:val="00EF511D"/>
    <w:rsid w:val="00EF609F"/>
    <w:rsid w:val="00EF6EC6"/>
    <w:rsid w:val="00EF732A"/>
    <w:rsid w:val="00EF74F5"/>
    <w:rsid w:val="00EF7E5A"/>
    <w:rsid w:val="00EF7F8C"/>
    <w:rsid w:val="00EF7FF0"/>
    <w:rsid w:val="00F0051B"/>
    <w:rsid w:val="00F007F2"/>
    <w:rsid w:val="00F00CA3"/>
    <w:rsid w:val="00F01AAE"/>
    <w:rsid w:val="00F01B14"/>
    <w:rsid w:val="00F0268C"/>
    <w:rsid w:val="00F02941"/>
    <w:rsid w:val="00F029C7"/>
    <w:rsid w:val="00F02A98"/>
    <w:rsid w:val="00F02BC1"/>
    <w:rsid w:val="00F02E86"/>
    <w:rsid w:val="00F032B1"/>
    <w:rsid w:val="00F040F0"/>
    <w:rsid w:val="00F065A2"/>
    <w:rsid w:val="00F0679F"/>
    <w:rsid w:val="00F07676"/>
    <w:rsid w:val="00F0797D"/>
    <w:rsid w:val="00F12832"/>
    <w:rsid w:val="00F12EEB"/>
    <w:rsid w:val="00F13D4E"/>
    <w:rsid w:val="00F150B3"/>
    <w:rsid w:val="00F157EA"/>
    <w:rsid w:val="00F15866"/>
    <w:rsid w:val="00F15E4F"/>
    <w:rsid w:val="00F17137"/>
    <w:rsid w:val="00F17476"/>
    <w:rsid w:val="00F17727"/>
    <w:rsid w:val="00F22AA5"/>
    <w:rsid w:val="00F23938"/>
    <w:rsid w:val="00F24072"/>
    <w:rsid w:val="00F24BAF"/>
    <w:rsid w:val="00F24E17"/>
    <w:rsid w:val="00F25A62"/>
    <w:rsid w:val="00F26B1E"/>
    <w:rsid w:val="00F278E6"/>
    <w:rsid w:val="00F30232"/>
    <w:rsid w:val="00F30691"/>
    <w:rsid w:val="00F30AC9"/>
    <w:rsid w:val="00F315C8"/>
    <w:rsid w:val="00F31FBB"/>
    <w:rsid w:val="00F32F9B"/>
    <w:rsid w:val="00F330C3"/>
    <w:rsid w:val="00F33AC2"/>
    <w:rsid w:val="00F33BB6"/>
    <w:rsid w:val="00F3496A"/>
    <w:rsid w:val="00F36AA8"/>
    <w:rsid w:val="00F36CD3"/>
    <w:rsid w:val="00F37513"/>
    <w:rsid w:val="00F40B07"/>
    <w:rsid w:val="00F40C37"/>
    <w:rsid w:val="00F415DE"/>
    <w:rsid w:val="00F421C0"/>
    <w:rsid w:val="00F42F23"/>
    <w:rsid w:val="00F43006"/>
    <w:rsid w:val="00F4388E"/>
    <w:rsid w:val="00F43F61"/>
    <w:rsid w:val="00F44BA7"/>
    <w:rsid w:val="00F45375"/>
    <w:rsid w:val="00F4770E"/>
    <w:rsid w:val="00F478B7"/>
    <w:rsid w:val="00F47D5A"/>
    <w:rsid w:val="00F47E26"/>
    <w:rsid w:val="00F50252"/>
    <w:rsid w:val="00F51ADE"/>
    <w:rsid w:val="00F51E29"/>
    <w:rsid w:val="00F52D62"/>
    <w:rsid w:val="00F53001"/>
    <w:rsid w:val="00F531F0"/>
    <w:rsid w:val="00F53665"/>
    <w:rsid w:val="00F53A29"/>
    <w:rsid w:val="00F54AE1"/>
    <w:rsid w:val="00F54C8A"/>
    <w:rsid w:val="00F5554B"/>
    <w:rsid w:val="00F57315"/>
    <w:rsid w:val="00F612B3"/>
    <w:rsid w:val="00F618C3"/>
    <w:rsid w:val="00F627D6"/>
    <w:rsid w:val="00F62F25"/>
    <w:rsid w:val="00F635E1"/>
    <w:rsid w:val="00F64010"/>
    <w:rsid w:val="00F6429C"/>
    <w:rsid w:val="00F656A1"/>
    <w:rsid w:val="00F65D07"/>
    <w:rsid w:val="00F676A6"/>
    <w:rsid w:val="00F70A28"/>
    <w:rsid w:val="00F71331"/>
    <w:rsid w:val="00F71EA1"/>
    <w:rsid w:val="00F72DB0"/>
    <w:rsid w:val="00F7349A"/>
    <w:rsid w:val="00F734E6"/>
    <w:rsid w:val="00F73A52"/>
    <w:rsid w:val="00F7454C"/>
    <w:rsid w:val="00F749BB"/>
    <w:rsid w:val="00F7582F"/>
    <w:rsid w:val="00F75B41"/>
    <w:rsid w:val="00F75E8C"/>
    <w:rsid w:val="00F7600D"/>
    <w:rsid w:val="00F76A71"/>
    <w:rsid w:val="00F77D5F"/>
    <w:rsid w:val="00F8057B"/>
    <w:rsid w:val="00F80B8E"/>
    <w:rsid w:val="00F81C96"/>
    <w:rsid w:val="00F827EE"/>
    <w:rsid w:val="00F83DF9"/>
    <w:rsid w:val="00F84149"/>
    <w:rsid w:val="00F8450D"/>
    <w:rsid w:val="00F857BC"/>
    <w:rsid w:val="00F87480"/>
    <w:rsid w:val="00F87487"/>
    <w:rsid w:val="00F87FBF"/>
    <w:rsid w:val="00F9095A"/>
    <w:rsid w:val="00F92039"/>
    <w:rsid w:val="00F92690"/>
    <w:rsid w:val="00F93018"/>
    <w:rsid w:val="00F934B9"/>
    <w:rsid w:val="00F95A1A"/>
    <w:rsid w:val="00F95BCA"/>
    <w:rsid w:val="00F965E6"/>
    <w:rsid w:val="00F970E0"/>
    <w:rsid w:val="00F977BD"/>
    <w:rsid w:val="00FA0A11"/>
    <w:rsid w:val="00FA177D"/>
    <w:rsid w:val="00FA1787"/>
    <w:rsid w:val="00FA22E5"/>
    <w:rsid w:val="00FA2706"/>
    <w:rsid w:val="00FA2DD9"/>
    <w:rsid w:val="00FA2EA4"/>
    <w:rsid w:val="00FA3B46"/>
    <w:rsid w:val="00FA3F95"/>
    <w:rsid w:val="00FA485B"/>
    <w:rsid w:val="00FA48B4"/>
    <w:rsid w:val="00FA5A9E"/>
    <w:rsid w:val="00FA699F"/>
    <w:rsid w:val="00FA6F0B"/>
    <w:rsid w:val="00FA709A"/>
    <w:rsid w:val="00FA723F"/>
    <w:rsid w:val="00FA7330"/>
    <w:rsid w:val="00FA7CE2"/>
    <w:rsid w:val="00FB11BC"/>
    <w:rsid w:val="00FB1235"/>
    <w:rsid w:val="00FB1DFF"/>
    <w:rsid w:val="00FB2780"/>
    <w:rsid w:val="00FB3B98"/>
    <w:rsid w:val="00FB53AA"/>
    <w:rsid w:val="00FB79E8"/>
    <w:rsid w:val="00FB7EE8"/>
    <w:rsid w:val="00FC3035"/>
    <w:rsid w:val="00FC37AB"/>
    <w:rsid w:val="00FC4449"/>
    <w:rsid w:val="00FC4828"/>
    <w:rsid w:val="00FC5A52"/>
    <w:rsid w:val="00FC5BD9"/>
    <w:rsid w:val="00FC6913"/>
    <w:rsid w:val="00FC6DF6"/>
    <w:rsid w:val="00FC7AD0"/>
    <w:rsid w:val="00FD11C6"/>
    <w:rsid w:val="00FD1771"/>
    <w:rsid w:val="00FD2CBE"/>
    <w:rsid w:val="00FD2D32"/>
    <w:rsid w:val="00FD2F2E"/>
    <w:rsid w:val="00FD2F68"/>
    <w:rsid w:val="00FD4391"/>
    <w:rsid w:val="00FD49D6"/>
    <w:rsid w:val="00FD507B"/>
    <w:rsid w:val="00FE0E33"/>
    <w:rsid w:val="00FE16B3"/>
    <w:rsid w:val="00FE1CDD"/>
    <w:rsid w:val="00FE1DE1"/>
    <w:rsid w:val="00FE2963"/>
    <w:rsid w:val="00FE340F"/>
    <w:rsid w:val="00FE3721"/>
    <w:rsid w:val="00FE3EBF"/>
    <w:rsid w:val="00FE4296"/>
    <w:rsid w:val="00FE5230"/>
    <w:rsid w:val="00FE6016"/>
    <w:rsid w:val="00FE76F8"/>
    <w:rsid w:val="00FE794F"/>
    <w:rsid w:val="00FF015F"/>
    <w:rsid w:val="00FF046C"/>
    <w:rsid w:val="00FF0815"/>
    <w:rsid w:val="00FF094B"/>
    <w:rsid w:val="00FF0AD0"/>
    <w:rsid w:val="00FF1212"/>
    <w:rsid w:val="00FF13EF"/>
    <w:rsid w:val="00FF1908"/>
    <w:rsid w:val="00FF3C02"/>
    <w:rsid w:val="00FF44F6"/>
    <w:rsid w:val="00FF6CC3"/>
    <w:rsid w:val="00FF7117"/>
    <w:rsid w:val="00FF79D5"/>
    <w:rsid w:val="0740983C"/>
    <w:rsid w:val="0759F5AA"/>
    <w:rsid w:val="0A6D4FBE"/>
    <w:rsid w:val="0CC221FE"/>
    <w:rsid w:val="129FE054"/>
    <w:rsid w:val="1326ECA3"/>
    <w:rsid w:val="16A53935"/>
    <w:rsid w:val="1A42C12F"/>
    <w:rsid w:val="1F447E5E"/>
    <w:rsid w:val="1F4DC546"/>
    <w:rsid w:val="23201ADF"/>
    <w:rsid w:val="249A5201"/>
    <w:rsid w:val="259D73B7"/>
    <w:rsid w:val="2647A514"/>
    <w:rsid w:val="2BD662FF"/>
    <w:rsid w:val="2CB32715"/>
    <w:rsid w:val="2DEB1837"/>
    <w:rsid w:val="2FE61C36"/>
    <w:rsid w:val="31725754"/>
    <w:rsid w:val="31889A90"/>
    <w:rsid w:val="32217CD4"/>
    <w:rsid w:val="37FEF99A"/>
    <w:rsid w:val="3A7A5A53"/>
    <w:rsid w:val="3D99793A"/>
    <w:rsid w:val="3E883E7D"/>
    <w:rsid w:val="42B8701C"/>
    <w:rsid w:val="458E2731"/>
    <w:rsid w:val="460CD67B"/>
    <w:rsid w:val="467EB4BC"/>
    <w:rsid w:val="493E89B3"/>
    <w:rsid w:val="4B20B777"/>
    <w:rsid w:val="503708DC"/>
    <w:rsid w:val="5457239A"/>
    <w:rsid w:val="5A4A1117"/>
    <w:rsid w:val="5D95150E"/>
    <w:rsid w:val="5E1A1DAF"/>
    <w:rsid w:val="5EF47A63"/>
    <w:rsid w:val="5F4CFF64"/>
    <w:rsid w:val="6284A026"/>
    <w:rsid w:val="6312F072"/>
    <w:rsid w:val="68BDD184"/>
    <w:rsid w:val="69BCAC06"/>
    <w:rsid w:val="6E5AE11B"/>
    <w:rsid w:val="6E94D079"/>
    <w:rsid w:val="6EBB15C0"/>
    <w:rsid w:val="6F50CF1D"/>
    <w:rsid w:val="703037A2"/>
    <w:rsid w:val="719281DD"/>
    <w:rsid w:val="723EA4EC"/>
    <w:rsid w:val="72AA7B0A"/>
    <w:rsid w:val="7764F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5F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7315"/>
    <w:pPr>
      <w:widowControl/>
      <w:adjustRightInd w:val="0"/>
      <w:spacing w:line="360" w:lineRule="auto"/>
      <w:jc w:val="both"/>
    </w:pPr>
    <w:rPr>
      <w:rFonts w:ascii="Arial" w:hAnsi="Arial" w:cs="Arial"/>
      <w:sz w:val="20"/>
      <w:szCs w:val="20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8B5159"/>
    <w:pPr>
      <w:numPr>
        <w:numId w:val="1"/>
      </w:numPr>
      <w:spacing w:before="120" w:after="60"/>
      <w:ind w:left="431" w:hanging="431"/>
      <w:jc w:val="left"/>
      <w:outlineLvl w:val="0"/>
    </w:pPr>
    <w:rPr>
      <w:b/>
      <w:bCs/>
      <w:color w:val="0000FF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6D57"/>
    <w:pPr>
      <w:numPr>
        <w:ilvl w:val="1"/>
        <w:numId w:val="1"/>
      </w:numPr>
      <w:spacing w:before="120" w:after="60"/>
      <w:ind w:left="567" w:hanging="567"/>
      <w:outlineLvl w:val="1"/>
    </w:pPr>
    <w:rPr>
      <w:b/>
      <w:bCs/>
      <w:color w:val="0000FF"/>
      <w:lang w:val="en-GB"/>
    </w:rPr>
  </w:style>
  <w:style w:type="paragraph" w:styleId="Titolo3">
    <w:name w:val="heading 3"/>
    <w:basedOn w:val="Normale"/>
    <w:link w:val="Titolo3Carattere"/>
    <w:uiPriority w:val="9"/>
    <w:unhideWhenUsed/>
    <w:qFormat/>
    <w:rsid w:val="001F38E7"/>
    <w:pPr>
      <w:numPr>
        <w:ilvl w:val="2"/>
        <w:numId w:val="1"/>
      </w:numPr>
      <w:spacing w:before="200"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1F38E7"/>
    <w:pPr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3B2"/>
    <w:pPr>
      <w:keepNext/>
      <w:keepLines/>
      <w:numPr>
        <w:ilvl w:val="4"/>
        <w:numId w:val="1"/>
      </w:numPr>
      <w:suppressAutoHyphens/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ko-KR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3B2"/>
    <w:pPr>
      <w:keepNext/>
      <w:keepLines/>
      <w:numPr>
        <w:ilvl w:val="5"/>
        <w:numId w:val="1"/>
      </w:numPr>
      <w:suppressAutoHyphens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ko-KR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3B2"/>
    <w:pPr>
      <w:keepNext/>
      <w:keepLines/>
      <w:numPr>
        <w:ilvl w:val="6"/>
        <w:numId w:val="1"/>
      </w:numPr>
      <w:suppressAutoHyphens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3B2"/>
    <w:pPr>
      <w:keepNext/>
      <w:keepLines/>
      <w:numPr>
        <w:ilvl w:val="7"/>
        <w:numId w:val="1"/>
      </w:numPr>
      <w:suppressAutoHyphens/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ko-KR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3B2"/>
    <w:pPr>
      <w:keepNext/>
      <w:keepLines/>
      <w:numPr>
        <w:ilvl w:val="8"/>
        <w:numId w:val="1"/>
      </w:numPr>
      <w:suppressAutoHyphens/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F38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A0F6D"/>
    <w:pPr>
      <w:ind w:left="113"/>
    </w:pPr>
  </w:style>
  <w:style w:type="paragraph" w:styleId="Titolo">
    <w:name w:val="Title"/>
    <w:basedOn w:val="Normale"/>
    <w:uiPriority w:val="10"/>
    <w:qFormat/>
    <w:rsid w:val="001F38E7"/>
    <w:pPr>
      <w:ind w:left="630" w:hanging="2626"/>
    </w:pPr>
    <w:rPr>
      <w:b/>
      <w:bCs/>
      <w:sz w:val="32"/>
      <w:szCs w:val="32"/>
    </w:rPr>
  </w:style>
  <w:style w:type="paragraph" w:styleId="Paragrafoelenco">
    <w:name w:val="List Paragraph"/>
    <w:aliases w:val="Titolo 2 special,Elenco num ARGEA,List Paragraph1,Normal bullet 2,Bullet list,Numbered List,Titolo linee di attività,AB List 1,Bullet Points,Elenco puntato,Titolo Paragrafo,numbered list,2,OBC Bullet,Normal 1,Task Body"/>
    <w:basedOn w:val="Normale"/>
    <w:link w:val="ParagrafoelencoCarattere"/>
    <w:uiPriority w:val="1"/>
    <w:qFormat/>
    <w:rsid w:val="001F38E7"/>
    <w:pPr>
      <w:ind w:left="824" w:hanging="283"/>
    </w:pPr>
  </w:style>
  <w:style w:type="paragraph" w:customStyle="1" w:styleId="TableParagraph">
    <w:name w:val="Table Paragraph"/>
    <w:basedOn w:val="Normale"/>
    <w:uiPriority w:val="1"/>
    <w:qFormat/>
    <w:rsid w:val="001F38E7"/>
    <w:pPr>
      <w:spacing w:before="55" w:line="209" w:lineRule="exact"/>
      <w:ind w:left="667"/>
    </w:pPr>
  </w:style>
  <w:style w:type="paragraph" w:styleId="Titolosommario">
    <w:name w:val="TOC Heading"/>
    <w:basedOn w:val="Titolo1"/>
    <w:next w:val="Normale"/>
    <w:uiPriority w:val="39"/>
    <w:unhideWhenUsed/>
    <w:qFormat/>
    <w:rsid w:val="003F6035"/>
    <w:pPr>
      <w:keepNext/>
      <w:keepLines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E3273"/>
    <w:pPr>
      <w:tabs>
        <w:tab w:val="left" w:pos="400"/>
        <w:tab w:val="right" w:leader="dot" w:pos="9628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3F603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BE2D9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BE2D93"/>
    <w:pPr>
      <w:widowControl/>
      <w:autoSpaceDE/>
      <w:autoSpaceDN/>
    </w:pPr>
    <w:rPr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E72169"/>
    <w:pPr>
      <w:autoSpaceDE/>
      <w:autoSpaceDN/>
    </w:pPr>
    <w:rPr>
      <w:rFonts w:asciiTheme="minorHAnsi" w:hAnsiTheme="minorHAnsi" w:cstheme="minorBidi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E72169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72169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8313B2"/>
    <w:pPr>
      <w:spacing w:after="100"/>
      <w:ind w:left="220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3B2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it-IT" w:eastAsia="ko-K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3B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it-IT" w:eastAsia="ko-K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3B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it-IT" w:eastAsia="ko-K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3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 w:eastAsia="ko-K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3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ko-K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5159"/>
    <w:rPr>
      <w:rFonts w:ascii="Arial" w:hAnsi="Arial" w:cs="Arial"/>
      <w:b/>
      <w:bCs/>
      <w:color w:val="0000FF"/>
      <w:sz w:val="20"/>
      <w:szCs w:val="20"/>
      <w:u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6D57"/>
    <w:rPr>
      <w:rFonts w:ascii="Arial" w:hAnsi="Arial" w:cs="Arial"/>
      <w:b/>
      <w:bCs/>
      <w:color w:val="0000FF"/>
      <w:sz w:val="20"/>
      <w:szCs w:val="20"/>
      <w:lang w:val="en-GB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0F6D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8313B2"/>
    <w:pPr>
      <w:suppressAutoHyphens/>
      <w:autoSpaceDE/>
      <w:autoSpaceDN/>
    </w:pPr>
    <w:rPr>
      <w:lang w:eastAsia="ko-KR"/>
    </w:rPr>
  </w:style>
  <w:style w:type="paragraph" w:customStyle="1" w:styleId="Default">
    <w:name w:val="Default"/>
    <w:rsid w:val="008313B2"/>
    <w:pPr>
      <w:widowControl/>
      <w:adjustRightInd w:val="0"/>
      <w:ind w:left="720" w:hanging="36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Titolo61">
    <w:name w:val="Titolo 61"/>
    <w:basedOn w:val="Normale"/>
    <w:uiPriority w:val="1"/>
    <w:qFormat/>
    <w:rsid w:val="008313B2"/>
    <w:pPr>
      <w:autoSpaceDE/>
      <w:autoSpaceDN/>
      <w:spacing w:before="52"/>
      <w:ind w:left="100" w:hanging="360"/>
      <w:outlineLvl w:val="6"/>
    </w:pPr>
    <w:rPr>
      <w:rFonts w:ascii="Calibri" w:eastAsia="Calibri" w:hAnsi="Calibri"/>
      <w:i/>
      <w:sz w:val="23"/>
      <w:szCs w:val="23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313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313B2"/>
    <w:pPr>
      <w:suppressAutoHyphens/>
      <w:autoSpaceDE/>
      <w:autoSpaceDN/>
    </w:pPr>
    <w:rPr>
      <w:lang w:eastAsia="ko-K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313B2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13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13B2"/>
    <w:rPr>
      <w:rFonts w:ascii="Times New Roman" w:eastAsia="Times New Roman" w:hAnsi="Times New Roman" w:cs="Times New Roman"/>
      <w:b/>
      <w:bCs/>
      <w:sz w:val="20"/>
      <w:szCs w:val="20"/>
      <w:lang w:val="it-IT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3B2"/>
    <w:pPr>
      <w:suppressAutoHyphens/>
      <w:autoSpaceDE/>
      <w:autoSpaceDN/>
    </w:pPr>
    <w:rPr>
      <w:rFonts w:ascii="Segoe UI" w:hAnsi="Segoe UI" w:cs="Segoe UI"/>
      <w:sz w:val="18"/>
      <w:szCs w:val="18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3B2"/>
    <w:rPr>
      <w:rFonts w:ascii="Segoe UI" w:eastAsia="Times New Roman" w:hAnsi="Segoe UI" w:cs="Segoe UI"/>
      <w:sz w:val="18"/>
      <w:szCs w:val="18"/>
      <w:lang w:val="it-IT" w:eastAsia="ko-KR"/>
    </w:rPr>
  </w:style>
  <w:style w:type="character" w:customStyle="1" w:styleId="Elencoacolori-Colore1Carattere">
    <w:name w:val="Elenco a colori - Colore 1 Carattere"/>
    <w:aliases w:val="Elenco num ARGEA Carattere,List Paragraph1 Carattere,Elenco Bullet point Carattere,Reference list Carattere"/>
    <w:link w:val="Elencoacolori-Colore1"/>
    <w:uiPriority w:val="34"/>
    <w:semiHidden/>
    <w:rsid w:val="008313B2"/>
    <w:rPr>
      <w:rFonts w:ascii="Georgia" w:eastAsia="Times New Roman" w:hAnsi="Georgia" w:cs="Times New Roman"/>
      <w:sz w:val="20"/>
    </w:rPr>
  </w:style>
  <w:style w:type="table" w:styleId="Elencoacolori-Colore1">
    <w:name w:val="Colorful List Accent 1"/>
    <w:basedOn w:val="Tabellanormale"/>
    <w:link w:val="Elencoacolori-Colore1Carattere"/>
    <w:uiPriority w:val="34"/>
    <w:semiHidden/>
    <w:unhideWhenUsed/>
    <w:rsid w:val="008313B2"/>
    <w:pPr>
      <w:widowControl/>
      <w:autoSpaceDE/>
      <w:autoSpaceDN/>
    </w:pPr>
    <w:rPr>
      <w:rFonts w:ascii="Georgia" w:eastAsia="Times New Roman" w:hAnsi="Georgia" w:cs="Times New Roman"/>
      <w:sz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8313B2"/>
    <w:pPr>
      <w:suppressAutoHyphens/>
      <w:autoSpaceDE/>
      <w:autoSpaceDN/>
      <w:spacing w:after="200"/>
    </w:pPr>
    <w:rPr>
      <w:i/>
      <w:iCs/>
      <w:color w:val="1F497D" w:themeColor="text2"/>
      <w:sz w:val="18"/>
      <w:szCs w:val="18"/>
      <w:lang w:eastAsia="ko-K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13B2"/>
    <w:rPr>
      <w:rFonts w:ascii="Arial" w:hAnsi="Arial" w:cs="Arial"/>
      <w:i/>
      <w:iCs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313B2"/>
    <w:rPr>
      <w:rFonts w:ascii="Arial" w:hAnsi="Arial" w:cs="Arial"/>
      <w:b/>
      <w:bCs/>
      <w:sz w:val="20"/>
      <w:szCs w:val="20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8313B2"/>
    <w:pPr>
      <w:suppressAutoHyphens/>
      <w:autoSpaceDE/>
      <w:autoSpaceDN/>
      <w:spacing w:after="100"/>
      <w:ind w:left="400"/>
    </w:pPr>
    <w:rPr>
      <w:lang w:eastAsia="ko-KR"/>
    </w:rPr>
  </w:style>
  <w:style w:type="table" w:styleId="Elencomedio2-Colore1">
    <w:name w:val="Medium List 2 Accent 1"/>
    <w:basedOn w:val="Tabellanormale"/>
    <w:uiPriority w:val="66"/>
    <w:rsid w:val="008313B2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it-IT"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dicedellefigure">
    <w:name w:val="table of figures"/>
    <w:basedOn w:val="Normale"/>
    <w:next w:val="Normale"/>
    <w:uiPriority w:val="99"/>
    <w:unhideWhenUsed/>
    <w:rsid w:val="008313B2"/>
    <w:pPr>
      <w:suppressAutoHyphens/>
      <w:autoSpaceDE/>
      <w:autoSpaceDN/>
    </w:pPr>
    <w:rPr>
      <w:lang w:eastAsia="ko-KR"/>
    </w:rPr>
  </w:style>
  <w:style w:type="character" w:styleId="Testosegnaposto">
    <w:name w:val="Placeholder Text"/>
    <w:basedOn w:val="Carpredefinitoparagrafo"/>
    <w:uiPriority w:val="99"/>
    <w:semiHidden/>
    <w:rsid w:val="008313B2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8313B2"/>
    <w:pPr>
      <w:tabs>
        <w:tab w:val="center" w:pos="4819"/>
        <w:tab w:val="right" w:pos="9638"/>
      </w:tabs>
      <w:suppressAutoHyphens/>
      <w:autoSpaceDE/>
      <w:autoSpaceDN/>
    </w:pPr>
    <w:rPr>
      <w:lang w:eastAsia="ko-K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3B2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paragraph" w:styleId="Pidipagina">
    <w:name w:val="footer"/>
    <w:basedOn w:val="Normale"/>
    <w:link w:val="PidipaginaCarattere"/>
    <w:uiPriority w:val="99"/>
    <w:unhideWhenUsed/>
    <w:rsid w:val="008313B2"/>
    <w:pPr>
      <w:tabs>
        <w:tab w:val="center" w:pos="4819"/>
        <w:tab w:val="right" w:pos="9638"/>
      </w:tabs>
      <w:suppressAutoHyphens/>
      <w:autoSpaceDE/>
      <w:autoSpaceDN/>
    </w:pPr>
    <w:rPr>
      <w:lang w:eastAsia="ko-K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3B2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customStyle="1" w:styleId="ParagrafoelencoCarattere">
    <w:name w:val="Paragrafo elenco Carattere"/>
    <w:aliases w:val="Titolo 2 special Carattere,Elenco num ARGEA Carattere1,List Paragraph1 Carattere1,Normal bullet 2 Carattere,Bullet list Carattere,Numbered List Carattere,Titolo linee di attività Carattere,AB List 1 Carattere,2 Carattere"/>
    <w:link w:val="Paragrafoelenco"/>
    <w:uiPriority w:val="34"/>
    <w:qFormat/>
    <w:rsid w:val="0008550B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F64010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EB6AD3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ntentpasted0">
    <w:name w:val="contentpasted0"/>
    <w:basedOn w:val="Carpredefinitoparagrafo"/>
    <w:rsid w:val="0005417E"/>
  </w:style>
  <w:style w:type="paragraph" w:customStyle="1" w:styleId="xmsonormal">
    <w:name w:val="x_msonormal"/>
    <w:basedOn w:val="Normale"/>
    <w:rsid w:val="0037799B"/>
    <w:pPr>
      <w:autoSpaceDE/>
      <w:autoSpaceDN/>
    </w:pPr>
    <w:rPr>
      <w:rFonts w:ascii="Calibri" w:hAnsi="Calibri" w:cs="Calibri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447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A05FA"/>
    <w:rPr>
      <w:b/>
      <w:bCs/>
    </w:rPr>
  </w:style>
  <w:style w:type="character" w:customStyle="1" w:styleId="markedcontent">
    <w:name w:val="markedcontent"/>
    <w:basedOn w:val="Carpredefinitoparagrafo"/>
    <w:rsid w:val="0097363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1258"/>
    <w:rPr>
      <w:color w:val="605E5C"/>
      <w:shd w:val="clear" w:color="auto" w:fill="E1DFDD"/>
    </w:rPr>
  </w:style>
  <w:style w:type="character" w:customStyle="1" w:styleId="contentpasted1">
    <w:name w:val="contentpasted1"/>
    <w:basedOn w:val="Carpredefinitoparagrafo"/>
    <w:rsid w:val="002D1151"/>
  </w:style>
  <w:style w:type="character" w:styleId="Collegamentovisitato">
    <w:name w:val="FollowedHyperlink"/>
    <w:basedOn w:val="Carpredefinitoparagrafo"/>
    <w:uiPriority w:val="99"/>
    <w:semiHidden/>
    <w:unhideWhenUsed/>
    <w:rsid w:val="00953EA3"/>
    <w:rPr>
      <w:color w:val="800080" w:themeColor="followed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D358BC"/>
    <w:rPr>
      <w:color w:val="605E5C"/>
      <w:shd w:val="clear" w:color="auto" w:fill="E1DFDD"/>
    </w:rPr>
  </w:style>
  <w:style w:type="paragraph" w:customStyle="1" w:styleId="xmsobodytext">
    <w:name w:val="x_msobodytext"/>
    <w:basedOn w:val="Normale"/>
    <w:rsid w:val="00D358BC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xmsolistparagraph">
    <w:name w:val="x_msolistparagraph"/>
    <w:basedOn w:val="Normale"/>
    <w:rsid w:val="00D358BC"/>
    <w:pPr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046EDF"/>
    <w:pPr>
      <w:ind w:left="0" w:firstLine="0"/>
    </w:pPr>
    <w:rPr>
      <w:rFonts w:ascii="EU Albertina" w:eastAsiaTheme="minorHAnsi" w:hAnsi="EU Albertina" w:cstheme="minorBidi"/>
      <w:color w:val="auto"/>
    </w:rPr>
  </w:style>
  <w:style w:type="character" w:customStyle="1" w:styleId="cf01">
    <w:name w:val="cf01"/>
    <w:basedOn w:val="Carpredefinitoparagrafo"/>
    <w:rsid w:val="00FD439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6E4C67"/>
    <w:pPr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040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D3A10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018460\Documents\Modelli%20di%20Office%20personalizzati\ALL_00_MO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29B6-8E6A-4C87-A724-E79FC702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ALL_00_MOD</Template>
  <TotalTime>0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2023-12-21T14:39:00Z</dcterms:created>
  <dcterms:modified xsi:type="dcterms:W3CDTF">2025-01-16T13:02:00Z</dcterms:modified>
</cp:coreProperties>
</file>